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9A19" w14:textId="22431F8A" w:rsidR="009A1B99" w:rsidRDefault="000E07BF" w:rsidP="00E84BD6">
      <w:pPr>
        <w:pStyle w:val="Formularberschrift1"/>
        <w:jc w:val="left"/>
        <w:rPr>
          <w:szCs w:val="28"/>
        </w:rPr>
      </w:pPr>
      <w:r w:rsidRPr="00E478E0">
        <w:rPr>
          <w:szCs w:val="28"/>
        </w:rPr>
        <w:t xml:space="preserve">Erklärung </w:t>
      </w:r>
      <w:r w:rsidR="00C547C2" w:rsidRPr="00E478E0">
        <w:rPr>
          <w:szCs w:val="28"/>
        </w:rPr>
        <w:t>zum Antrag</w:t>
      </w:r>
      <w:r w:rsidR="00DA4C49">
        <w:rPr>
          <w:szCs w:val="28"/>
        </w:rPr>
        <w:t xml:space="preserve"> –</w:t>
      </w:r>
      <w:r w:rsidR="00DA4C49" w:rsidRPr="00E478E0">
        <w:rPr>
          <w:szCs w:val="28"/>
        </w:rPr>
        <w:t xml:space="preserve"> </w:t>
      </w:r>
      <w:r w:rsidR="00D67535" w:rsidRPr="00E478E0">
        <w:rPr>
          <w:szCs w:val="28"/>
        </w:rPr>
        <w:t xml:space="preserve">Auszeichnung </w:t>
      </w:r>
      <w:r w:rsidR="00B17224">
        <w:rPr>
          <w:szCs w:val="28"/>
        </w:rPr>
        <w:t>im Qualitätsnetzwerk BNE in Bayern</w:t>
      </w:r>
      <w:r w:rsidR="00F24F51" w:rsidRPr="00E478E0">
        <w:rPr>
          <w:szCs w:val="28"/>
        </w:rPr>
        <w:t xml:space="preserve"> </w:t>
      </w:r>
      <w:r w:rsidR="008B6410">
        <w:rPr>
          <w:szCs w:val="28"/>
        </w:rPr>
        <w:t>–</w:t>
      </w:r>
      <w:r w:rsidR="00B844F5" w:rsidRPr="00E478E0">
        <w:rPr>
          <w:szCs w:val="28"/>
        </w:rPr>
        <w:t xml:space="preserve"> </w:t>
      </w:r>
      <w:r w:rsidR="004E5681">
        <w:rPr>
          <w:szCs w:val="28"/>
        </w:rPr>
        <w:t xml:space="preserve">Netzwerke </w:t>
      </w:r>
    </w:p>
    <w:p w14:paraId="440CB2EF" w14:textId="77777777" w:rsidR="008B6410" w:rsidRDefault="008B6410" w:rsidP="008B6410"/>
    <w:p w14:paraId="36394C6C" w14:textId="77777777" w:rsidR="008B6410" w:rsidRPr="008B6410" w:rsidRDefault="008B6410" w:rsidP="008B6410">
      <w:pPr>
        <w:rPr>
          <w:szCs w:val="22"/>
        </w:rPr>
      </w:pPr>
      <w:r w:rsidRPr="008B6410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Pr="008B6410">
        <w:rPr>
          <w:szCs w:val="22"/>
        </w:rPr>
        <w:instrText xml:space="preserve"> FORMCHECKBOX </w:instrText>
      </w:r>
      <w:r w:rsidR="00580FFC">
        <w:rPr>
          <w:szCs w:val="22"/>
        </w:rPr>
      </w:r>
      <w:r w:rsidR="00580FFC">
        <w:rPr>
          <w:szCs w:val="22"/>
        </w:rPr>
        <w:fldChar w:fldCharType="separate"/>
      </w:r>
      <w:r w:rsidRPr="008B6410">
        <w:rPr>
          <w:szCs w:val="22"/>
        </w:rPr>
        <w:fldChar w:fldCharType="end"/>
      </w:r>
      <w:bookmarkEnd w:id="0"/>
      <w:r w:rsidRPr="008B6410">
        <w:rPr>
          <w:szCs w:val="22"/>
        </w:rPr>
        <w:t xml:space="preserve"> Erstantrag</w:t>
      </w:r>
      <w:r w:rsidRPr="008B6410">
        <w:rPr>
          <w:szCs w:val="22"/>
        </w:rPr>
        <w:tab/>
      </w:r>
      <w:r w:rsidRPr="008B6410">
        <w:rPr>
          <w:szCs w:val="22"/>
        </w:rPr>
        <w:tab/>
      </w:r>
      <w:r w:rsidRPr="008B6410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8B6410">
        <w:rPr>
          <w:szCs w:val="22"/>
        </w:rPr>
        <w:instrText xml:space="preserve"> FORMCHECKBOX </w:instrText>
      </w:r>
      <w:r w:rsidR="00580FFC">
        <w:rPr>
          <w:szCs w:val="22"/>
        </w:rPr>
      </w:r>
      <w:r w:rsidR="00580FFC">
        <w:rPr>
          <w:szCs w:val="22"/>
        </w:rPr>
        <w:fldChar w:fldCharType="separate"/>
      </w:r>
      <w:r w:rsidRPr="008B6410">
        <w:rPr>
          <w:szCs w:val="22"/>
        </w:rPr>
        <w:fldChar w:fldCharType="end"/>
      </w:r>
      <w:bookmarkEnd w:id="1"/>
      <w:r w:rsidRPr="008B6410">
        <w:rPr>
          <w:szCs w:val="22"/>
        </w:rPr>
        <w:t xml:space="preserve"> Verlängerungsantrag</w:t>
      </w:r>
    </w:p>
    <w:p w14:paraId="4F359DA8" w14:textId="77777777" w:rsidR="008B6410" w:rsidRPr="008B6410" w:rsidRDefault="008B6410" w:rsidP="008B6410"/>
    <w:tbl>
      <w:tblPr>
        <w:tblStyle w:val="Tabellenraster"/>
        <w:tblW w:w="0" w:type="auto"/>
        <w:tblLook w:val="0020" w:firstRow="1" w:lastRow="0" w:firstColumn="0" w:lastColumn="0" w:noHBand="0" w:noVBand="0"/>
      </w:tblPr>
      <w:tblGrid>
        <w:gridCol w:w="2216"/>
        <w:gridCol w:w="7411"/>
      </w:tblGrid>
      <w:tr w:rsidR="00A8597B" w:rsidRPr="006C5AB0" w14:paraId="775648E5" w14:textId="77777777" w:rsidTr="004E5681">
        <w:trPr>
          <w:trHeight w:val="522"/>
        </w:trPr>
        <w:tc>
          <w:tcPr>
            <w:tcW w:w="2216" w:type="dxa"/>
          </w:tcPr>
          <w:p w14:paraId="56EE0860" w14:textId="2CB338E5" w:rsidR="00A8597B" w:rsidRPr="006C5AB0" w:rsidRDefault="005745B1" w:rsidP="00596A25">
            <w:pPr>
              <w:widowControl w:val="0"/>
              <w:spacing w:line="240" w:lineRule="auto"/>
            </w:pPr>
            <w:r w:rsidRPr="006C5AB0">
              <w:t>Antragsteller</w:t>
            </w:r>
            <w:r>
              <w:t>/in</w:t>
            </w:r>
            <w:r w:rsidR="004E5681">
              <w:br/>
              <w:t>(juristische Person)</w:t>
            </w:r>
          </w:p>
        </w:tc>
        <w:tc>
          <w:tcPr>
            <w:tcW w:w="7411" w:type="dxa"/>
          </w:tcPr>
          <w:p w14:paraId="04C43C9F" w14:textId="77777777" w:rsidR="00A8597B" w:rsidRPr="006C5AB0" w:rsidRDefault="00F025FD" w:rsidP="00596A25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E5681" w:rsidRPr="006C5AB0" w14:paraId="20820145" w14:textId="77777777" w:rsidTr="004E5681">
        <w:trPr>
          <w:trHeight w:val="577"/>
        </w:trPr>
        <w:tc>
          <w:tcPr>
            <w:tcW w:w="2216" w:type="dxa"/>
          </w:tcPr>
          <w:p w14:paraId="576ECF6A" w14:textId="6B1672DC" w:rsidR="004E5681" w:rsidRPr="006C5AB0" w:rsidRDefault="004E5681" w:rsidP="004E5681">
            <w:pPr>
              <w:widowControl w:val="0"/>
              <w:spacing w:line="240" w:lineRule="auto"/>
            </w:pPr>
            <w:r>
              <w:t>Name des Netzwerks</w:t>
            </w:r>
          </w:p>
        </w:tc>
        <w:tc>
          <w:tcPr>
            <w:tcW w:w="7411" w:type="dxa"/>
          </w:tcPr>
          <w:p w14:paraId="5117FE42" w14:textId="7AAE8B73" w:rsidR="004E5681" w:rsidRDefault="004E5681" w:rsidP="004E5681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5681" w:rsidRPr="006C5AB0" w14:paraId="74B7B593" w14:textId="77777777" w:rsidTr="00B55CEF">
        <w:tc>
          <w:tcPr>
            <w:tcW w:w="2216" w:type="dxa"/>
          </w:tcPr>
          <w:p w14:paraId="44376EAE" w14:textId="77777777" w:rsidR="004E5681" w:rsidRPr="006C5AB0" w:rsidRDefault="004E5681" w:rsidP="004E5681">
            <w:pPr>
              <w:widowControl w:val="0"/>
              <w:spacing w:line="240" w:lineRule="auto"/>
            </w:pPr>
            <w:r w:rsidRPr="006C5AB0">
              <w:t>Anschrift</w:t>
            </w:r>
          </w:p>
        </w:tc>
        <w:tc>
          <w:tcPr>
            <w:tcW w:w="7411" w:type="dxa"/>
          </w:tcPr>
          <w:p w14:paraId="1D9DDBDC" w14:textId="77777777" w:rsidR="004E5681" w:rsidRPr="006C5AB0" w:rsidRDefault="004E5681" w:rsidP="004E5681">
            <w:pPr>
              <w:widowControl w:val="0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0847CF" w14:textId="77777777" w:rsidR="004E5681" w:rsidRPr="006C5AB0" w:rsidRDefault="004E5681" w:rsidP="004E5681">
            <w:pPr>
              <w:widowControl w:val="0"/>
              <w:spacing w:line="240" w:lineRule="auto"/>
            </w:pPr>
          </w:p>
        </w:tc>
      </w:tr>
      <w:tr w:rsidR="004E5681" w:rsidRPr="006C5AB0" w14:paraId="02B1B5D7" w14:textId="77777777" w:rsidTr="00B55CEF">
        <w:tc>
          <w:tcPr>
            <w:tcW w:w="2216" w:type="dxa"/>
          </w:tcPr>
          <w:p w14:paraId="46BDBF63" w14:textId="18ED67E4" w:rsidR="004E5681" w:rsidRPr="006C5AB0" w:rsidRDefault="004E5681" w:rsidP="004E5681">
            <w:pPr>
              <w:widowControl w:val="0"/>
              <w:spacing w:line="240" w:lineRule="auto"/>
            </w:pPr>
            <w:r>
              <w:t>Ansprechperson</w:t>
            </w:r>
          </w:p>
        </w:tc>
        <w:tc>
          <w:tcPr>
            <w:tcW w:w="7411" w:type="dxa"/>
          </w:tcPr>
          <w:p w14:paraId="786423E2" w14:textId="77777777" w:rsidR="004E5681" w:rsidRPr="006C5AB0" w:rsidRDefault="004E5681" w:rsidP="004E5681">
            <w:pPr>
              <w:widowControl w:val="0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C19D06" w14:textId="77777777" w:rsidR="004E5681" w:rsidRPr="006C5AB0" w:rsidRDefault="004E5681" w:rsidP="004E5681">
            <w:pPr>
              <w:widowControl w:val="0"/>
              <w:spacing w:line="240" w:lineRule="auto"/>
            </w:pPr>
          </w:p>
        </w:tc>
      </w:tr>
      <w:tr w:rsidR="004E5681" w:rsidRPr="006C5AB0" w14:paraId="6780F3CA" w14:textId="77777777" w:rsidTr="00B55CEF">
        <w:tc>
          <w:tcPr>
            <w:tcW w:w="2216" w:type="dxa"/>
          </w:tcPr>
          <w:p w14:paraId="7699B798" w14:textId="77777777" w:rsidR="004E5681" w:rsidRPr="006C5AB0" w:rsidRDefault="004E5681" w:rsidP="004E5681">
            <w:pPr>
              <w:widowControl w:val="0"/>
              <w:spacing w:line="240" w:lineRule="auto"/>
            </w:pPr>
            <w:r w:rsidRPr="006C5AB0">
              <w:t>E</w:t>
            </w:r>
            <w:r>
              <w:t>-M</w:t>
            </w:r>
            <w:r w:rsidRPr="006C5AB0">
              <w:t>ail-Adresse</w:t>
            </w:r>
          </w:p>
        </w:tc>
        <w:tc>
          <w:tcPr>
            <w:tcW w:w="7411" w:type="dxa"/>
          </w:tcPr>
          <w:p w14:paraId="02252ECC" w14:textId="4012B2E2" w:rsidR="004E5681" w:rsidRPr="006C5AB0" w:rsidRDefault="004E5681" w:rsidP="004E5681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</w:tc>
      </w:tr>
      <w:tr w:rsidR="004E5681" w:rsidRPr="006C5AB0" w14:paraId="60B48C37" w14:textId="77777777" w:rsidTr="00B55CEF">
        <w:tc>
          <w:tcPr>
            <w:tcW w:w="2216" w:type="dxa"/>
          </w:tcPr>
          <w:p w14:paraId="5915889D" w14:textId="77777777" w:rsidR="004E5681" w:rsidRPr="006C5AB0" w:rsidRDefault="004E5681" w:rsidP="004E5681">
            <w:pPr>
              <w:widowControl w:val="0"/>
              <w:spacing w:line="240" w:lineRule="auto"/>
            </w:pPr>
            <w:r w:rsidRPr="006C5AB0">
              <w:t>Internetauftritt</w:t>
            </w:r>
          </w:p>
        </w:tc>
        <w:tc>
          <w:tcPr>
            <w:tcW w:w="7411" w:type="dxa"/>
          </w:tcPr>
          <w:p w14:paraId="2A26E606" w14:textId="77777777" w:rsidR="004E5681" w:rsidRPr="006C5AB0" w:rsidRDefault="004E5681" w:rsidP="004E5681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line="240" w:lineRule="auto"/>
            </w:pPr>
            <w:r>
              <w:t>www.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5338BE" w14:textId="77777777" w:rsidR="004E5681" w:rsidRPr="006C5AB0" w:rsidRDefault="004E5681" w:rsidP="004E5681">
            <w:pPr>
              <w:widowControl w:val="0"/>
              <w:spacing w:line="240" w:lineRule="auto"/>
            </w:pPr>
          </w:p>
        </w:tc>
      </w:tr>
      <w:tr w:rsidR="004E5681" w:rsidRPr="006C5AB0" w14:paraId="24F548A8" w14:textId="77777777" w:rsidTr="005038D8">
        <w:tc>
          <w:tcPr>
            <w:tcW w:w="2216" w:type="dxa"/>
          </w:tcPr>
          <w:p w14:paraId="097406DB" w14:textId="77777777" w:rsidR="004E5681" w:rsidRPr="006C5AB0" w:rsidRDefault="004E5681" w:rsidP="004E5681">
            <w:pPr>
              <w:widowControl w:val="0"/>
              <w:spacing w:line="240" w:lineRule="auto"/>
            </w:pPr>
            <w:r w:rsidRPr="006C5AB0">
              <w:t>Telefon</w:t>
            </w:r>
          </w:p>
        </w:tc>
        <w:tc>
          <w:tcPr>
            <w:tcW w:w="7411" w:type="dxa"/>
          </w:tcPr>
          <w:p w14:paraId="64E47322" w14:textId="77777777" w:rsidR="004E5681" w:rsidRPr="006C5AB0" w:rsidRDefault="004E5681" w:rsidP="004E5681">
            <w:pPr>
              <w:widowControl w:val="0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ED8ADF" w14:textId="37682986" w:rsidR="004E5681" w:rsidRPr="006C5AB0" w:rsidRDefault="004E5681" w:rsidP="004E5681">
            <w:pPr>
              <w:widowControl w:val="0"/>
              <w:spacing w:line="240" w:lineRule="auto"/>
            </w:pPr>
          </w:p>
        </w:tc>
      </w:tr>
      <w:tr w:rsidR="004E5681" w:rsidRPr="006C5AB0" w14:paraId="05D1BF97" w14:textId="77777777" w:rsidTr="00C83723">
        <w:tc>
          <w:tcPr>
            <w:tcW w:w="2216" w:type="dxa"/>
          </w:tcPr>
          <w:p w14:paraId="70F11EFC" w14:textId="77777777" w:rsidR="004E5681" w:rsidRPr="006C5AB0" w:rsidRDefault="004E5681" w:rsidP="004E5681">
            <w:pPr>
              <w:widowControl w:val="0"/>
              <w:spacing w:line="240" w:lineRule="auto"/>
            </w:pPr>
            <w:r w:rsidRPr="006C5AB0">
              <w:t>Landkreis</w:t>
            </w:r>
          </w:p>
        </w:tc>
        <w:tc>
          <w:tcPr>
            <w:tcW w:w="7411" w:type="dxa"/>
          </w:tcPr>
          <w:p w14:paraId="71D4A52E" w14:textId="28656B62" w:rsidR="004E5681" w:rsidRPr="006C5AB0" w:rsidRDefault="004E5681" w:rsidP="004E5681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</w:tc>
      </w:tr>
      <w:tr w:rsidR="004E5681" w:rsidRPr="006C5AB0" w14:paraId="3E80DB44" w14:textId="77777777" w:rsidTr="00CE3AFE">
        <w:tc>
          <w:tcPr>
            <w:tcW w:w="2216" w:type="dxa"/>
          </w:tcPr>
          <w:p w14:paraId="4AF19319" w14:textId="51C25D66" w:rsidR="004E5681" w:rsidRPr="006C5AB0" w:rsidRDefault="004E5681" w:rsidP="004E5681">
            <w:pPr>
              <w:widowControl w:val="0"/>
              <w:spacing w:line="240" w:lineRule="auto"/>
            </w:pPr>
            <w:r>
              <w:t>Regierungsbezirk</w:t>
            </w:r>
          </w:p>
        </w:tc>
        <w:tc>
          <w:tcPr>
            <w:tcW w:w="7411" w:type="dxa"/>
          </w:tcPr>
          <w:p w14:paraId="7C96C141" w14:textId="55D55BED" w:rsidR="004E5681" w:rsidRDefault="004E5681" w:rsidP="004E5681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</w:tc>
      </w:tr>
      <w:tr w:rsidR="004E5681" w:rsidRPr="006C5AB0" w14:paraId="57EFA0F9" w14:textId="77777777" w:rsidTr="003E14AB">
        <w:trPr>
          <w:trHeight w:val="567"/>
        </w:trPr>
        <w:tc>
          <w:tcPr>
            <w:tcW w:w="2216" w:type="dxa"/>
          </w:tcPr>
          <w:p w14:paraId="5AAFAA4B" w14:textId="6215E57E" w:rsidR="004E5681" w:rsidRPr="006C5AB0" w:rsidRDefault="004E5681" w:rsidP="004E5681">
            <w:pPr>
              <w:widowControl w:val="0"/>
              <w:spacing w:line="240" w:lineRule="auto"/>
            </w:pPr>
            <w:r>
              <w:t xml:space="preserve">Die Mitglieder des Netzwerkes sind </w:t>
            </w:r>
          </w:p>
        </w:tc>
        <w:tc>
          <w:tcPr>
            <w:tcW w:w="7411" w:type="dxa"/>
          </w:tcPr>
          <w:p w14:paraId="4E647B87" w14:textId="72F870F7" w:rsidR="004E5681" w:rsidRPr="006C5AB0" w:rsidRDefault="004E5681" w:rsidP="004E5681">
            <w:pPr>
              <w:widowControl w:val="0"/>
              <w:spacing w:line="240" w:lineRule="auto"/>
            </w:pPr>
            <w:r>
              <w:br/>
            </w:r>
            <w:r w:rsidRPr="00B772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47">
              <w:instrText xml:space="preserve"> FORMCHECKBOX </w:instrText>
            </w:r>
            <w:r w:rsidR="00580FFC">
              <w:fldChar w:fldCharType="separate"/>
            </w:r>
            <w:r w:rsidRPr="00B77247">
              <w:fldChar w:fldCharType="end"/>
            </w:r>
            <w:r>
              <w:t xml:space="preserve"> Natürliche Personen</w:t>
            </w:r>
          </w:p>
          <w:p w14:paraId="6615FB0F" w14:textId="23B35750" w:rsidR="004E5681" w:rsidRDefault="004E5681" w:rsidP="004E5681">
            <w:pPr>
              <w:widowControl w:val="0"/>
              <w:spacing w:line="240" w:lineRule="auto"/>
            </w:pPr>
            <w:r w:rsidRPr="00B772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47">
              <w:instrText xml:space="preserve"> FORMCHECKBOX </w:instrText>
            </w:r>
            <w:r w:rsidR="00580FFC">
              <w:fldChar w:fldCharType="separate"/>
            </w:r>
            <w:r w:rsidRPr="00B77247">
              <w:fldChar w:fldCharType="end"/>
            </w:r>
            <w:r>
              <w:t xml:space="preserve"> Unternehmen</w:t>
            </w:r>
          </w:p>
          <w:p w14:paraId="3F7985AE" w14:textId="5729CB42" w:rsidR="004E5681" w:rsidRDefault="004E5681" w:rsidP="004E5681">
            <w:pPr>
              <w:widowControl w:val="0"/>
              <w:spacing w:line="240" w:lineRule="auto"/>
            </w:pPr>
            <w:r w:rsidRPr="00B772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47">
              <w:instrText xml:space="preserve"> FORMCHECKBOX </w:instrText>
            </w:r>
            <w:r w:rsidR="00580FFC">
              <w:fldChar w:fldCharType="separate"/>
            </w:r>
            <w:r w:rsidRPr="00B77247">
              <w:fldChar w:fldCharType="end"/>
            </w:r>
            <w:r>
              <w:t xml:space="preserve"> Verbände </w:t>
            </w:r>
          </w:p>
          <w:p w14:paraId="0A3470CB" w14:textId="55F5F0F5" w:rsidR="004E5681" w:rsidRDefault="004E5681" w:rsidP="004E5681">
            <w:pPr>
              <w:widowControl w:val="0"/>
              <w:spacing w:line="240" w:lineRule="auto"/>
            </w:pPr>
            <w:r w:rsidRPr="00B772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247">
              <w:instrText xml:space="preserve"> FORMCHECKBOX </w:instrText>
            </w:r>
            <w:r w:rsidR="00580FFC">
              <w:fldChar w:fldCharType="separate"/>
            </w:r>
            <w:r w:rsidRPr="00B77247">
              <w:fldChar w:fldCharType="end"/>
            </w:r>
            <w:r>
              <w:t xml:space="preserve"> Sonstige: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59CBE3" w14:textId="36076D39" w:rsidR="004E5681" w:rsidRPr="006C5AB0" w:rsidRDefault="004E5681" w:rsidP="004E5681">
            <w:pPr>
              <w:widowControl w:val="0"/>
              <w:spacing w:line="240" w:lineRule="auto"/>
            </w:pPr>
          </w:p>
        </w:tc>
      </w:tr>
    </w:tbl>
    <w:p w14:paraId="31A5980F" w14:textId="77777777" w:rsidR="00C547C2" w:rsidRDefault="00C547C2" w:rsidP="0056184C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</w:rPr>
      </w:pPr>
    </w:p>
    <w:p w14:paraId="14E932F3" w14:textId="77777777" w:rsidR="00170BCB" w:rsidRDefault="00170BCB" w:rsidP="00C94AC2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  <w:b/>
        </w:rPr>
      </w:pPr>
    </w:p>
    <w:p w14:paraId="09EA3CC6" w14:textId="0F0D8663" w:rsidR="00C94AC2" w:rsidRDefault="00A8597B" w:rsidP="00C94AC2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  <w:b/>
        </w:rPr>
      </w:pPr>
      <w:r w:rsidRPr="00802C25">
        <w:rPr>
          <w:rFonts w:cs="Arial"/>
          <w:b/>
        </w:rPr>
        <w:t>Anlagen</w:t>
      </w:r>
      <w:r w:rsidR="007711E3" w:rsidRPr="00802C25">
        <w:rPr>
          <w:rFonts w:cs="Arial"/>
          <w:b/>
        </w:rPr>
        <w:t xml:space="preserve"> (bitte möglichst in digitaler Form)</w:t>
      </w:r>
    </w:p>
    <w:p w14:paraId="2A3100AC" w14:textId="1D65BC77" w:rsidR="00C94AC2" w:rsidRDefault="00D10BC8" w:rsidP="00C94AC2">
      <w:pPr>
        <w:pStyle w:val="Listenabsatz"/>
        <w:numPr>
          <w:ilvl w:val="0"/>
          <w:numId w:val="40"/>
        </w:numPr>
      </w:pPr>
      <w:r>
        <w:t xml:space="preserve">Programm, Veranstaltungsflyer oder ähnliche Materialien mit BNE-Bezug (Erst- und Verlängerungsantrag) </w:t>
      </w:r>
    </w:p>
    <w:p w14:paraId="03659EF5" w14:textId="77777777" w:rsidR="00D10BC8" w:rsidRDefault="00D10BC8" w:rsidP="00D10BC8">
      <w:pPr>
        <w:pStyle w:val="Listenabsatz"/>
        <w:numPr>
          <w:ilvl w:val="0"/>
          <w:numId w:val="40"/>
        </w:numPr>
      </w:pPr>
      <w:r>
        <w:t xml:space="preserve">Programm, Veranstaltungsflyer oder ähnliche Materialien, auf denen das Logo/Siegel des Qualitätsnetzwerks BNE in Bayern (ehem. Qualitätssiegel Umweltbildung.Bayern) abgebildet ist (nur Verlängerungsantrag) </w:t>
      </w:r>
    </w:p>
    <w:p w14:paraId="5B70970E" w14:textId="77777777" w:rsidR="00A8597B" w:rsidRPr="000A1C68" w:rsidRDefault="00A8597B" w:rsidP="0056184C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  <w:b/>
        </w:rPr>
      </w:pPr>
    </w:p>
    <w:p w14:paraId="095FE322" w14:textId="6D1DDF97" w:rsidR="00C547C2" w:rsidRPr="000A1C68" w:rsidRDefault="00C547C2" w:rsidP="00C547C2">
      <w:pPr>
        <w:rPr>
          <w:b/>
        </w:rPr>
      </w:pPr>
      <w:r w:rsidRPr="000A1C68">
        <w:rPr>
          <w:b/>
        </w:rPr>
        <w:t>Bitte senden Sie diese Erklärung ausgefüllt, unterschrieben und möglichst eingescannt zusammen mit den Anlagen an die E</w:t>
      </w:r>
      <w:r w:rsidR="00D10BC8">
        <w:rPr>
          <w:b/>
        </w:rPr>
        <w:t>-M</w:t>
      </w:r>
      <w:r w:rsidRPr="000A1C68">
        <w:rPr>
          <w:b/>
        </w:rPr>
        <w:t>ailadresse</w:t>
      </w:r>
      <w:r w:rsidR="00B17224">
        <w:rPr>
          <w:b/>
        </w:rPr>
        <w:t xml:space="preserve">: </w:t>
      </w:r>
      <w:hyperlink r:id="rId7" w:history="1">
        <w:r w:rsidR="00B17224" w:rsidRPr="005D048B">
          <w:rPr>
            <w:rStyle w:val="Hyperlink"/>
            <w:b/>
          </w:rPr>
          <w:t>bne@stmuv.bayern.de</w:t>
        </w:r>
      </w:hyperlink>
      <w:r w:rsidR="00B17224">
        <w:rPr>
          <w:b/>
        </w:rPr>
        <w:t xml:space="preserve"> </w:t>
      </w:r>
    </w:p>
    <w:p w14:paraId="19BF4404" w14:textId="696733D3" w:rsidR="00596A25" w:rsidRPr="00121F53" w:rsidRDefault="00B55CEF" w:rsidP="00121F53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  <w:r w:rsidR="00596A25" w:rsidRPr="006C5AB0">
        <w:rPr>
          <w:b/>
        </w:rPr>
        <w:lastRenderedPageBreak/>
        <w:t>Erklärung</w:t>
      </w:r>
      <w:r w:rsidR="00121F53">
        <w:rPr>
          <w:b/>
        </w:rPr>
        <w:br/>
      </w:r>
    </w:p>
    <w:p w14:paraId="59A1129C" w14:textId="7D373EA3" w:rsidR="00596A25" w:rsidRPr="006C5AB0" w:rsidRDefault="00170BCB" w:rsidP="00121F53">
      <w:pPr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>
        <w:rPr>
          <w:rFonts w:cs="Arial"/>
        </w:rPr>
        <w:t>Als Antragsteller</w:t>
      </w:r>
      <w:r w:rsidR="00580FFC">
        <w:rPr>
          <w:rFonts w:cs="Arial"/>
        </w:rPr>
        <w:t>/</w:t>
      </w:r>
      <w:r>
        <w:rPr>
          <w:rFonts w:cs="Arial"/>
        </w:rPr>
        <w:t>in</w:t>
      </w:r>
      <w:r w:rsidR="003C1495">
        <w:rPr>
          <w:rFonts w:cs="Arial"/>
        </w:rPr>
        <w:t xml:space="preserve"> </w:t>
      </w:r>
      <w:r w:rsidR="00596A25" w:rsidRPr="006C5AB0">
        <w:rPr>
          <w:rFonts w:cs="Arial"/>
        </w:rPr>
        <w:t>erkläre</w:t>
      </w:r>
      <w:r>
        <w:rPr>
          <w:rFonts w:cs="Arial"/>
        </w:rPr>
        <w:t xml:space="preserve"> ich</w:t>
      </w:r>
      <w:r w:rsidR="00596A25" w:rsidRPr="006C5AB0">
        <w:rPr>
          <w:rFonts w:cs="Arial"/>
        </w:rPr>
        <w:t xml:space="preserve">, dass </w:t>
      </w:r>
      <w:r>
        <w:rPr>
          <w:rFonts w:cs="Arial"/>
        </w:rPr>
        <w:t xml:space="preserve">das Netzwerk </w:t>
      </w:r>
      <w:r w:rsidR="00596A25" w:rsidRPr="006C5AB0">
        <w:rPr>
          <w:rFonts w:cs="Arial"/>
        </w:rPr>
        <w:t xml:space="preserve">die Voraussetzungen gemäß den aktuellen Grundsätzen für die </w:t>
      </w:r>
      <w:r w:rsidR="00D10BC8">
        <w:rPr>
          <w:rFonts w:cs="Arial"/>
        </w:rPr>
        <w:t>Auszeichnung im Qualitätsnetzwerk BNE in Bayern</w:t>
      </w:r>
      <w:r w:rsidR="00596A25" w:rsidRPr="006C5AB0">
        <w:rPr>
          <w:rFonts w:cs="Arial"/>
        </w:rPr>
        <w:t xml:space="preserve"> erfüllt und bestätige hiermit die Richtigkeit meiner Angaben.</w:t>
      </w:r>
    </w:p>
    <w:p w14:paraId="1353DD9D" w14:textId="1CA95F23" w:rsidR="00596A25" w:rsidRPr="006C5AB0" w:rsidRDefault="00170BCB" w:rsidP="00121F53">
      <w:pPr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>
        <w:rPr>
          <w:rFonts w:cs="Arial"/>
        </w:rPr>
        <w:t>Antragsteller/in und die Mitglieder des Netzwerks</w:t>
      </w:r>
      <w:r w:rsidR="000C63B7">
        <w:rPr>
          <w:rFonts w:cs="Arial"/>
        </w:rPr>
        <w:t xml:space="preserve"> </w:t>
      </w:r>
      <w:r w:rsidR="00596A25" w:rsidRPr="006C5AB0">
        <w:rPr>
          <w:rFonts w:cs="Arial"/>
        </w:rPr>
        <w:t>bzw. die durchgeführten Veranstaltungen werden nicht von der Scientology-Organisation, vergleichbaren Sekten oder sonstigen ideologisch geprägten Institutionen (mit-)getragen, (mit-)organisiert oder umgesetzt.</w:t>
      </w:r>
    </w:p>
    <w:p w14:paraId="13699BF1" w14:textId="3E1569BA" w:rsidR="00A95EB4" w:rsidRPr="00A95EB4" w:rsidRDefault="005B3222" w:rsidP="00121F53">
      <w:pPr>
        <w:shd w:val="clear" w:color="auto" w:fill="C0C0C0"/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>
        <w:rPr>
          <w:rFonts w:cs="Arial"/>
        </w:rPr>
        <w:t>Die Mitglieder des Netzwerks</w:t>
      </w:r>
      <w:r w:rsidR="00B844F5">
        <w:rPr>
          <w:rFonts w:cs="Arial"/>
        </w:rPr>
        <w:t xml:space="preserve"> </w:t>
      </w:r>
      <w:r w:rsidR="00845EB9">
        <w:rPr>
          <w:rFonts w:cs="Arial"/>
        </w:rPr>
        <w:t>orientier</w:t>
      </w:r>
      <w:r>
        <w:rPr>
          <w:rFonts w:cs="Arial"/>
        </w:rPr>
        <w:t>en</w:t>
      </w:r>
      <w:r w:rsidR="00845EB9">
        <w:rPr>
          <w:rFonts w:cs="Arial"/>
        </w:rPr>
        <w:t xml:space="preserve"> sich</w:t>
      </w:r>
      <w:r w:rsidR="00A95EB4" w:rsidRPr="00A95EB4">
        <w:rPr>
          <w:rFonts w:cs="Arial"/>
        </w:rPr>
        <w:t xml:space="preserve"> an den Grundsätzen der Nachhaltigkeit und Generationengerechtigkeit.</w:t>
      </w:r>
    </w:p>
    <w:p w14:paraId="5590201A" w14:textId="308896FC" w:rsidR="00A95EB4" w:rsidRPr="00845EB9" w:rsidRDefault="005B3222" w:rsidP="00121F53">
      <w:pPr>
        <w:shd w:val="clear" w:color="auto" w:fill="C0C0C0"/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>
        <w:rPr>
          <w:rFonts w:cs="Arial"/>
        </w:rPr>
        <w:t>Sie setzen</w:t>
      </w:r>
      <w:r w:rsidR="00A95EB4" w:rsidRPr="00845EB9">
        <w:rPr>
          <w:rFonts w:cs="Arial"/>
        </w:rPr>
        <w:t xml:space="preserve"> folgende Prinzipien in den Bereichen Umweltstandards, Menschenrechte, Arbeitsnormen und Korruptionsbekämpfung um (angelehnt an die Prinzipien des „Global Compact“ der Vereinten Nationen):</w:t>
      </w:r>
    </w:p>
    <w:p w14:paraId="152C5E17" w14:textId="5135B313" w:rsidR="00A95EB4" w:rsidRPr="004069EC" w:rsidRDefault="005B3222" w:rsidP="00121F53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Mitglieder des Netzwerks nehmen</w:t>
      </w:r>
      <w:r w:rsidR="00A95EB4" w:rsidRPr="004069EC">
        <w:rPr>
          <w:rFonts w:cs="Arial"/>
          <w:szCs w:val="22"/>
        </w:rPr>
        <w:t xml:space="preserve"> eine vorsorgende Haltung gegenüber Umweltgefährdungen ein und setz</w:t>
      </w:r>
      <w:r>
        <w:rPr>
          <w:rFonts w:cs="Arial"/>
          <w:szCs w:val="22"/>
        </w:rPr>
        <w:t>en</w:t>
      </w:r>
      <w:r w:rsidR="00A95EB4">
        <w:rPr>
          <w:rFonts w:cs="Arial"/>
          <w:szCs w:val="22"/>
        </w:rPr>
        <w:t xml:space="preserve"> sich mit eigenen Initiativen</w:t>
      </w:r>
      <w:r w:rsidR="00A95EB4" w:rsidRPr="004069EC">
        <w:rPr>
          <w:rFonts w:cs="Arial"/>
          <w:szCs w:val="22"/>
        </w:rPr>
        <w:t xml:space="preserve"> für die Stärkung von mehr Umweltbewusstsein</w:t>
      </w:r>
      <w:r w:rsidR="00A95EB4">
        <w:rPr>
          <w:rFonts w:cs="Arial"/>
          <w:szCs w:val="22"/>
        </w:rPr>
        <w:t xml:space="preserve"> ein</w:t>
      </w:r>
      <w:r w:rsidR="00A95EB4" w:rsidRPr="004069EC">
        <w:rPr>
          <w:rFonts w:cs="Arial"/>
          <w:szCs w:val="22"/>
        </w:rPr>
        <w:t>.</w:t>
      </w:r>
    </w:p>
    <w:p w14:paraId="62224742" w14:textId="21F6AB57" w:rsidR="00A95EB4" w:rsidRPr="004069EC" w:rsidRDefault="005B3222" w:rsidP="00121F53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Mitglieder des Netzwerks unterstützen</w:t>
      </w:r>
      <w:r w:rsidR="00A95EB4" w:rsidRPr="004069EC">
        <w:rPr>
          <w:rFonts w:cs="Arial"/>
          <w:szCs w:val="22"/>
        </w:rPr>
        <w:t xml:space="preserve"> den Einsatz umweltfreundlicher Technologien.</w:t>
      </w:r>
    </w:p>
    <w:p w14:paraId="5814A3F0" w14:textId="6F2EE812" w:rsidR="00A95EB4" w:rsidRPr="004069EC" w:rsidRDefault="005B3222" w:rsidP="00121F53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Mitglieder des Netzwerks respektieren und stärken</w:t>
      </w:r>
      <w:r w:rsidR="00A95EB4" w:rsidRPr="004069EC">
        <w:rPr>
          <w:rFonts w:cs="Arial"/>
          <w:szCs w:val="22"/>
        </w:rPr>
        <w:t xml:space="preserve"> die Menschenrechte und förder</w:t>
      </w:r>
      <w:r>
        <w:rPr>
          <w:rFonts w:cs="Arial"/>
          <w:szCs w:val="22"/>
        </w:rPr>
        <w:t>n</w:t>
      </w:r>
      <w:r w:rsidR="00A95EB4" w:rsidRPr="004069EC">
        <w:rPr>
          <w:rFonts w:cs="Arial"/>
          <w:szCs w:val="22"/>
        </w:rPr>
        <w:t xml:space="preserve"> ihre Einhaltung innerhalb </w:t>
      </w:r>
      <w:r w:rsidR="000C63B7">
        <w:rPr>
          <w:rFonts w:cs="Arial"/>
          <w:szCs w:val="22"/>
        </w:rPr>
        <w:t>ihrer</w:t>
      </w:r>
      <w:r w:rsidR="00A95EB4" w:rsidRPr="004069EC">
        <w:rPr>
          <w:rFonts w:cs="Arial"/>
          <w:szCs w:val="22"/>
        </w:rPr>
        <w:t xml:space="preserve"> Einflusssphäre.</w:t>
      </w:r>
    </w:p>
    <w:p w14:paraId="2AE21CC9" w14:textId="4BDEAA0C" w:rsidR="00A95EB4" w:rsidRPr="004069EC" w:rsidRDefault="005B3222" w:rsidP="00121F53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Mitglieder des Netzwerks schließen</w:t>
      </w:r>
      <w:r w:rsidR="00A95EB4" w:rsidRPr="004069EC">
        <w:rPr>
          <w:rFonts w:cs="Arial"/>
          <w:szCs w:val="22"/>
        </w:rPr>
        <w:t xml:space="preserve"> alle Formen von Zwangsarbeit bzw. erzwungener Arbeit sowie Arbeit unter menschenunwürdigen Bedingungen </w:t>
      </w:r>
      <w:r w:rsidR="00A95EB4">
        <w:rPr>
          <w:rFonts w:cs="Arial"/>
          <w:szCs w:val="22"/>
        </w:rPr>
        <w:t xml:space="preserve">und Kinderarbeit </w:t>
      </w:r>
      <w:r w:rsidR="00A95EB4" w:rsidRPr="004069EC">
        <w:rPr>
          <w:rFonts w:cs="Arial"/>
          <w:szCs w:val="22"/>
        </w:rPr>
        <w:t>aus.</w:t>
      </w:r>
    </w:p>
    <w:p w14:paraId="3F770264" w14:textId="59A9FE0A" w:rsidR="00A95EB4" w:rsidRDefault="005B3222" w:rsidP="00121F53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Mitglieder des Netzwerks respektieren</w:t>
      </w:r>
      <w:r w:rsidR="00A95EB4" w:rsidRPr="004069EC">
        <w:rPr>
          <w:rFonts w:cs="Arial"/>
          <w:szCs w:val="22"/>
        </w:rPr>
        <w:t xml:space="preserve"> die Rechte </w:t>
      </w:r>
      <w:r>
        <w:rPr>
          <w:rFonts w:cs="Arial"/>
          <w:szCs w:val="22"/>
        </w:rPr>
        <w:t>ihrer</w:t>
      </w:r>
      <w:r w:rsidR="00A95EB4" w:rsidRPr="004069EC">
        <w:rPr>
          <w:rFonts w:cs="Arial"/>
          <w:szCs w:val="22"/>
        </w:rPr>
        <w:t xml:space="preserve"> Beschäftigten und erkenn</w:t>
      </w:r>
      <w:r>
        <w:rPr>
          <w:rFonts w:cs="Arial"/>
          <w:szCs w:val="22"/>
        </w:rPr>
        <w:t>en</w:t>
      </w:r>
      <w:r w:rsidR="00A95EB4" w:rsidRPr="004069EC">
        <w:rPr>
          <w:rFonts w:cs="Arial"/>
          <w:szCs w:val="22"/>
        </w:rPr>
        <w:t xml:space="preserve"> sie an. Jede Art von Diskriminierung in Bezug auf Beschäftigung und Beruf </w:t>
      </w:r>
      <w:r>
        <w:rPr>
          <w:rFonts w:cs="Arial"/>
          <w:szCs w:val="22"/>
        </w:rPr>
        <w:t xml:space="preserve">wird </w:t>
      </w:r>
      <w:r w:rsidR="00A95EB4" w:rsidRPr="004069EC">
        <w:rPr>
          <w:rFonts w:cs="Arial"/>
          <w:szCs w:val="22"/>
        </w:rPr>
        <w:t>ausgeschlossen.</w:t>
      </w:r>
    </w:p>
    <w:p w14:paraId="53A39915" w14:textId="0930F7B4" w:rsidR="00A95EB4" w:rsidRPr="004069EC" w:rsidRDefault="005B3222" w:rsidP="00121F53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Die Mitglieder des Netzwerks wahren</w:t>
      </w:r>
      <w:r w:rsidR="00A95EB4">
        <w:rPr>
          <w:rFonts w:cs="Arial"/>
          <w:szCs w:val="22"/>
        </w:rPr>
        <w:t xml:space="preserve"> </w:t>
      </w:r>
      <w:r w:rsidR="00A95EB4" w:rsidRPr="006C46CA">
        <w:rPr>
          <w:rFonts w:cs="Arial"/>
          <w:szCs w:val="22"/>
        </w:rPr>
        <w:t>die Vereinigungsfreiheit und die wirksame Anerkennung des Re</w:t>
      </w:r>
      <w:r w:rsidR="00A95EB4">
        <w:rPr>
          <w:rFonts w:cs="Arial"/>
          <w:szCs w:val="22"/>
        </w:rPr>
        <w:t>chts auf Kollektivverhandlungen.</w:t>
      </w:r>
    </w:p>
    <w:p w14:paraId="4634A3E7" w14:textId="7FEE7E73" w:rsidR="00A95EB4" w:rsidRDefault="005B3222" w:rsidP="00121F53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spacing w:after="120" w:line="312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Die Mitglieder des Netzwerks treten </w:t>
      </w:r>
      <w:r w:rsidR="00A95EB4" w:rsidRPr="004069EC">
        <w:rPr>
          <w:rFonts w:cs="Arial"/>
          <w:szCs w:val="22"/>
        </w:rPr>
        <w:t>gegen jede Art der Korruption ein.</w:t>
      </w:r>
    </w:p>
    <w:p w14:paraId="6C80B69F" w14:textId="3C251C43" w:rsidR="00A95EB4" w:rsidRPr="00E1784E" w:rsidRDefault="00A95EB4" w:rsidP="00121F53">
      <w:pPr>
        <w:spacing w:after="120"/>
        <w:rPr>
          <w:rFonts w:cs="Arial"/>
          <w:szCs w:val="22"/>
        </w:rPr>
      </w:pPr>
      <w:r w:rsidRPr="00E1784E">
        <w:rPr>
          <w:rFonts w:cs="Arial"/>
          <w:szCs w:val="22"/>
        </w:rPr>
        <w:t xml:space="preserve">Wird </w:t>
      </w:r>
      <w:r w:rsidR="005B3222">
        <w:rPr>
          <w:rFonts w:cs="Arial"/>
          <w:szCs w:val="22"/>
        </w:rPr>
        <w:t>das Netzwerk</w:t>
      </w:r>
      <w:r w:rsidR="000C63B7">
        <w:rPr>
          <w:rFonts w:cs="Arial"/>
          <w:szCs w:val="22"/>
        </w:rPr>
        <w:t xml:space="preserve"> </w:t>
      </w:r>
      <w:r w:rsidRPr="00E1784E">
        <w:rPr>
          <w:rFonts w:cs="Arial"/>
          <w:szCs w:val="22"/>
        </w:rPr>
        <w:t xml:space="preserve">von Unternehmen finanziell unterstützt, achtet </w:t>
      </w:r>
      <w:r w:rsidR="005B3222">
        <w:rPr>
          <w:rFonts w:cs="Arial"/>
          <w:szCs w:val="22"/>
        </w:rPr>
        <w:t xml:space="preserve">es </w:t>
      </w:r>
      <w:r w:rsidRPr="00E1784E">
        <w:rPr>
          <w:rFonts w:cs="Arial"/>
          <w:szCs w:val="22"/>
        </w:rPr>
        <w:t xml:space="preserve">darauf, </w:t>
      </w:r>
      <w:r w:rsidR="007847AF">
        <w:rPr>
          <w:rFonts w:cs="Arial"/>
          <w:szCs w:val="22"/>
        </w:rPr>
        <w:t xml:space="preserve">dass sich die Wirtschaftsweise </w:t>
      </w:r>
      <w:r>
        <w:rPr>
          <w:rFonts w:cs="Arial"/>
          <w:szCs w:val="22"/>
        </w:rPr>
        <w:t xml:space="preserve">dieser Unternehmen </w:t>
      </w:r>
      <w:r w:rsidRPr="00E1784E">
        <w:rPr>
          <w:rFonts w:cs="Arial"/>
          <w:szCs w:val="22"/>
        </w:rPr>
        <w:t>an den Grundsätzen der Nachhaltigkeit und Generationengerechtigkeit orientiert.</w:t>
      </w:r>
    </w:p>
    <w:p w14:paraId="20EAEC92" w14:textId="21A5DDA5" w:rsidR="00596A25" w:rsidRPr="006C5AB0" w:rsidRDefault="00596A25" w:rsidP="00121F53">
      <w:pPr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 w:rsidRPr="006C5AB0">
        <w:rPr>
          <w:rFonts w:cs="Arial"/>
        </w:rPr>
        <w:t>Mit der Weiterleitung der Bewerb</w:t>
      </w:r>
      <w:r w:rsidR="005B7B07">
        <w:rPr>
          <w:rFonts w:cs="Arial"/>
        </w:rPr>
        <w:t xml:space="preserve">ungsunterlagen an das Kernteam </w:t>
      </w:r>
      <w:r w:rsidR="005B3222">
        <w:rPr>
          <w:rFonts w:cs="Arial"/>
        </w:rPr>
        <w:t>des Qualitätsnetzwerks BNE in Bayern</w:t>
      </w:r>
      <w:r w:rsidRPr="006C5AB0">
        <w:rPr>
          <w:rFonts w:cs="Arial"/>
        </w:rPr>
        <w:t xml:space="preserve"> zum Zwecke der Beurteilung sind wir einverstanden.</w:t>
      </w:r>
    </w:p>
    <w:p w14:paraId="6F826BC9" w14:textId="77777777" w:rsidR="002742B9" w:rsidRPr="00B77247" w:rsidRDefault="00F134E8" w:rsidP="0054594C">
      <w:pPr>
        <w:tabs>
          <w:tab w:val="left" w:leader="dot" w:pos="9000"/>
        </w:tabs>
        <w:spacing w:before="480"/>
        <w:rPr>
          <w:rFonts w:cs="Arial"/>
        </w:rPr>
      </w:pPr>
      <w:r>
        <w:fldChar w:fldCharType="begin">
          <w:ffData>
            <w:name w:val="Text1"/>
            <w:enabled/>
            <w:calcOnExit w:val="0"/>
            <w:textInput>
              <w:maxLength w:val="89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>
              <w:maxLength w:val="89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>
        <w:fldChar w:fldCharType="end"/>
      </w:r>
      <w:r w:rsidR="002742B9" w:rsidRPr="00B77247">
        <w:rPr>
          <w:rFonts w:cs="Arial"/>
        </w:rPr>
        <w:tab/>
      </w:r>
    </w:p>
    <w:p w14:paraId="796DFA8C" w14:textId="50DE01E4" w:rsidR="007711E3" w:rsidRDefault="00845EB9" w:rsidP="0054594C">
      <w:pPr>
        <w:tabs>
          <w:tab w:val="left" w:pos="567"/>
          <w:tab w:val="left" w:pos="1134"/>
          <w:tab w:val="left" w:pos="4320"/>
        </w:tabs>
        <w:spacing w:line="240" w:lineRule="auto"/>
        <w:rPr>
          <w:rFonts w:cs="Arial"/>
        </w:rPr>
      </w:pPr>
      <w:r>
        <w:rPr>
          <w:rFonts w:cs="Arial"/>
        </w:rPr>
        <w:t>Ort, Datum</w:t>
      </w:r>
      <w:r w:rsidR="002742B9" w:rsidRPr="00B77247">
        <w:rPr>
          <w:rFonts w:cs="Arial"/>
        </w:rPr>
        <w:t xml:space="preserve"> </w:t>
      </w:r>
      <w:r>
        <w:rPr>
          <w:rFonts w:cs="Arial"/>
        </w:rPr>
        <w:tab/>
      </w:r>
      <w:r w:rsidR="002742B9" w:rsidRPr="00B77247">
        <w:rPr>
          <w:rFonts w:cs="Arial"/>
        </w:rPr>
        <w:t>Unterschrift Ans</w:t>
      </w:r>
      <w:r w:rsidR="007847AF">
        <w:rPr>
          <w:rFonts w:cs="Arial"/>
        </w:rPr>
        <w:t>prechp</w:t>
      </w:r>
      <w:r w:rsidR="00D10BC8">
        <w:rPr>
          <w:rFonts w:cs="Arial"/>
        </w:rPr>
        <w:t>erson</w:t>
      </w:r>
    </w:p>
    <w:sectPr w:rsidR="007711E3" w:rsidSect="00D10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851" w:bottom="899" w:left="1418" w:header="709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5C4E" w14:textId="77777777" w:rsidR="00517743" w:rsidRDefault="00517743">
      <w:r>
        <w:separator/>
      </w:r>
    </w:p>
  </w:endnote>
  <w:endnote w:type="continuationSeparator" w:id="0">
    <w:p w14:paraId="5F794910" w14:textId="77777777" w:rsidR="00517743" w:rsidRDefault="0051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7F92" w14:textId="77777777" w:rsidR="00B17224" w:rsidRDefault="00B17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711E" w14:textId="77777777" w:rsidR="00B17224" w:rsidRDefault="00B172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DC8D" w14:textId="77777777" w:rsidR="00A1610C" w:rsidRPr="00A1610C" w:rsidRDefault="00A1610C">
    <w:pPr>
      <w:pStyle w:val="Fuzeile"/>
      <w:rPr>
        <w:sz w:val="18"/>
        <w:szCs w:val="18"/>
      </w:rPr>
    </w:pPr>
    <w:r w:rsidRPr="00A1610C">
      <w:rPr>
        <w:sz w:val="18"/>
        <w:szCs w:val="18"/>
      </w:rPr>
      <w:t>Stand</w:t>
    </w:r>
    <w:r>
      <w:rPr>
        <w:sz w:val="18"/>
        <w:szCs w:val="18"/>
      </w:rPr>
      <w:t xml:space="preserve"> Formular</w:t>
    </w:r>
    <w:r w:rsidRPr="00A1610C">
      <w:rPr>
        <w:sz w:val="18"/>
        <w:szCs w:val="18"/>
      </w:rPr>
      <w:t xml:space="preserve">: </w:t>
    </w:r>
    <w:r w:rsidR="007711E3">
      <w:rPr>
        <w:sz w:val="18"/>
        <w:szCs w:val="18"/>
      </w:rPr>
      <w:t>Juni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C8DF" w14:textId="77777777" w:rsidR="00517743" w:rsidRDefault="00517743">
      <w:r>
        <w:separator/>
      </w:r>
    </w:p>
  </w:footnote>
  <w:footnote w:type="continuationSeparator" w:id="0">
    <w:p w14:paraId="13DF146F" w14:textId="77777777" w:rsidR="00517743" w:rsidRDefault="0051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6379" w14:textId="77777777" w:rsidR="00D700DC" w:rsidRDefault="00D700D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FB5F471" w14:textId="77777777" w:rsidR="00D700DC" w:rsidRDefault="00D700D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E4A5" w14:textId="35E6BC78" w:rsidR="00D700DC" w:rsidRDefault="00D10BC8">
    <w:pPr>
      <w:pStyle w:val="Kopfzeile"/>
      <w:ind w:right="3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E2037B" wp14:editId="40BE0FE1">
          <wp:simplePos x="0" y="0"/>
          <wp:positionH relativeFrom="margin">
            <wp:posOffset>4163060</wp:posOffset>
          </wp:positionH>
          <wp:positionV relativeFrom="paragraph">
            <wp:posOffset>-164465</wp:posOffset>
          </wp:positionV>
          <wp:extent cx="1924685" cy="603250"/>
          <wp:effectExtent l="0" t="0" r="0" b="6350"/>
          <wp:wrapThrough wrapText="bothSides">
            <wp:wrapPolygon edited="0">
              <wp:start x="855" y="0"/>
              <wp:lineTo x="0" y="2728"/>
              <wp:lineTo x="0" y="6821"/>
              <wp:lineTo x="1069" y="10914"/>
              <wp:lineTo x="641" y="21145"/>
              <wp:lineTo x="855" y="21145"/>
              <wp:lineTo x="1924" y="21145"/>
              <wp:lineTo x="21379" y="20463"/>
              <wp:lineTo x="21379" y="682"/>
              <wp:lineTo x="1924" y="0"/>
              <wp:lineTo x="855" y="0"/>
            </wp:wrapPolygon>
          </wp:wrapThrough>
          <wp:docPr id="6" name="Grafik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0DC">
      <w:t xml:space="preserve">- </w:t>
    </w:r>
    <w:r w:rsidR="00D700DC">
      <w:rPr>
        <w:rStyle w:val="Seitenzahl"/>
      </w:rPr>
      <w:fldChar w:fldCharType="begin"/>
    </w:r>
    <w:r w:rsidR="00D700DC">
      <w:rPr>
        <w:rStyle w:val="Seitenzahl"/>
      </w:rPr>
      <w:instrText xml:space="preserve">PAGE  </w:instrText>
    </w:r>
    <w:r w:rsidR="00D700DC">
      <w:rPr>
        <w:rStyle w:val="Seitenzahl"/>
      </w:rPr>
      <w:fldChar w:fldCharType="separate"/>
    </w:r>
    <w:r w:rsidR="00043F82">
      <w:rPr>
        <w:rStyle w:val="Seitenzahl"/>
        <w:noProof/>
      </w:rPr>
      <w:t>2</w:t>
    </w:r>
    <w:r w:rsidR="00D700DC">
      <w:rPr>
        <w:rStyle w:val="Seitenzahl"/>
      </w:rPr>
      <w:fldChar w:fldCharType="end"/>
    </w:r>
    <w:r w:rsidR="00D700DC"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345C" w14:textId="182EB624" w:rsidR="00D22C57" w:rsidRDefault="00B17224" w:rsidP="00D22C57">
    <w:pPr>
      <w:pStyle w:val="Kopfzeile"/>
      <w:jc w:val="right"/>
    </w:pPr>
    <w:r>
      <w:rPr>
        <w:noProof/>
      </w:rPr>
      <w:drawing>
        <wp:inline distT="0" distB="0" distL="0" distR="0" wp14:anchorId="530E44B7" wp14:editId="424B1630">
          <wp:extent cx="1924685" cy="603250"/>
          <wp:effectExtent l="0" t="0" r="0" b="6350"/>
          <wp:docPr id="7" name="Grafik 7" descr="Horizontales Logo des Qualitätsnetzwerks BNE in Bayern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Horizontales Logo des Qualitätsnetzwerks BNE in Bayern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E41"/>
    <w:multiLevelType w:val="multilevel"/>
    <w:tmpl w:val="C7D0F30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493DA4"/>
    <w:multiLevelType w:val="hybridMultilevel"/>
    <w:tmpl w:val="F87C5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DBC"/>
    <w:multiLevelType w:val="multilevel"/>
    <w:tmpl w:val="E7A444B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EC3133"/>
    <w:multiLevelType w:val="hybridMultilevel"/>
    <w:tmpl w:val="38D80166"/>
    <w:lvl w:ilvl="0" w:tplc="EEBC470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5E54"/>
    <w:multiLevelType w:val="hybridMultilevel"/>
    <w:tmpl w:val="0A28E56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F1E25"/>
    <w:multiLevelType w:val="hybridMultilevel"/>
    <w:tmpl w:val="622A500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D2688"/>
    <w:multiLevelType w:val="hybridMultilevel"/>
    <w:tmpl w:val="B83C61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672BF"/>
    <w:multiLevelType w:val="multilevel"/>
    <w:tmpl w:val="DEE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332D7"/>
    <w:multiLevelType w:val="multilevel"/>
    <w:tmpl w:val="34A05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6D3B90"/>
    <w:multiLevelType w:val="multilevel"/>
    <w:tmpl w:val="3598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1447AA"/>
    <w:multiLevelType w:val="hybridMultilevel"/>
    <w:tmpl w:val="2B58465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A70DD"/>
    <w:multiLevelType w:val="hybridMultilevel"/>
    <w:tmpl w:val="199E416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F5242D"/>
    <w:multiLevelType w:val="multilevel"/>
    <w:tmpl w:val="1518B0B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766EBE"/>
    <w:multiLevelType w:val="hybridMultilevel"/>
    <w:tmpl w:val="951AAE1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86FFE"/>
    <w:multiLevelType w:val="multilevel"/>
    <w:tmpl w:val="849234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C7A558A"/>
    <w:multiLevelType w:val="hybridMultilevel"/>
    <w:tmpl w:val="B616E07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331DD"/>
    <w:multiLevelType w:val="hybridMultilevel"/>
    <w:tmpl w:val="6E760DA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FB4"/>
    <w:multiLevelType w:val="hybridMultilevel"/>
    <w:tmpl w:val="9A565D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5756F"/>
    <w:multiLevelType w:val="hybridMultilevel"/>
    <w:tmpl w:val="FAF2AF7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F1E24"/>
    <w:multiLevelType w:val="multilevel"/>
    <w:tmpl w:val="2AAA32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194085"/>
    <w:multiLevelType w:val="multilevel"/>
    <w:tmpl w:val="2AAA320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22065B5"/>
    <w:multiLevelType w:val="hybridMultilevel"/>
    <w:tmpl w:val="283600D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2953A8"/>
    <w:multiLevelType w:val="hybridMultilevel"/>
    <w:tmpl w:val="817014D4"/>
    <w:lvl w:ilvl="0" w:tplc="0407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AAED9B6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7000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7000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70003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70005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3" w15:restartNumberingAfterBreak="0">
    <w:nsid w:val="5B080858"/>
    <w:multiLevelType w:val="hybridMultilevel"/>
    <w:tmpl w:val="9EBAC5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D7EE1"/>
    <w:multiLevelType w:val="multilevel"/>
    <w:tmpl w:val="B978E20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9268D8"/>
    <w:multiLevelType w:val="hybridMultilevel"/>
    <w:tmpl w:val="E3C0039A"/>
    <w:lvl w:ilvl="0" w:tplc="0A40A6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56021"/>
    <w:multiLevelType w:val="hybridMultilevel"/>
    <w:tmpl w:val="19FE66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DD7DFB"/>
    <w:multiLevelType w:val="hybridMultilevel"/>
    <w:tmpl w:val="AB8E15C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F5E27"/>
    <w:multiLevelType w:val="hybridMultilevel"/>
    <w:tmpl w:val="7D627D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C355E"/>
    <w:multiLevelType w:val="hybridMultilevel"/>
    <w:tmpl w:val="0E40EC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7C005A"/>
    <w:multiLevelType w:val="hybridMultilevel"/>
    <w:tmpl w:val="4B1E430A"/>
    <w:lvl w:ilvl="0" w:tplc="41A4B648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FE5909"/>
    <w:multiLevelType w:val="hybridMultilevel"/>
    <w:tmpl w:val="DEECA8F0"/>
    <w:lvl w:ilvl="0" w:tplc="7DC0CCB2">
      <w:start w:val="1"/>
      <w:numFmt w:val="bullet"/>
      <w:pStyle w:val="FormularHintergrundinform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70C17"/>
    <w:multiLevelType w:val="hybridMultilevel"/>
    <w:tmpl w:val="1CCAB5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933C53"/>
    <w:multiLevelType w:val="multilevel"/>
    <w:tmpl w:val="9EBAC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EB6DFD"/>
    <w:multiLevelType w:val="hybridMultilevel"/>
    <w:tmpl w:val="A692ABA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274A93"/>
    <w:multiLevelType w:val="hybridMultilevel"/>
    <w:tmpl w:val="7BBA2C9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EA32D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"/>
  </w:num>
  <w:num w:numId="5">
    <w:abstractNumId w:val="34"/>
  </w:num>
  <w:num w:numId="6">
    <w:abstractNumId w:val="13"/>
  </w:num>
  <w:num w:numId="7">
    <w:abstractNumId w:val="18"/>
  </w:num>
  <w:num w:numId="8">
    <w:abstractNumId w:val="4"/>
  </w:num>
  <w:num w:numId="9">
    <w:abstractNumId w:val="11"/>
  </w:num>
  <w:num w:numId="10">
    <w:abstractNumId w:val="35"/>
  </w:num>
  <w:num w:numId="11">
    <w:abstractNumId w:val="5"/>
  </w:num>
  <w:num w:numId="12">
    <w:abstractNumId w:val="32"/>
  </w:num>
  <w:num w:numId="13">
    <w:abstractNumId w:val="21"/>
  </w:num>
  <w:num w:numId="14">
    <w:abstractNumId w:val="27"/>
  </w:num>
  <w:num w:numId="15">
    <w:abstractNumId w:val="15"/>
  </w:num>
  <w:num w:numId="16">
    <w:abstractNumId w:val="10"/>
  </w:num>
  <w:num w:numId="17">
    <w:abstractNumId w:val="17"/>
  </w:num>
  <w:num w:numId="18">
    <w:abstractNumId w:val="26"/>
  </w:num>
  <w:num w:numId="19">
    <w:abstractNumId w:val="20"/>
  </w:num>
  <w:num w:numId="20">
    <w:abstractNumId w:val="9"/>
  </w:num>
  <w:num w:numId="21">
    <w:abstractNumId w:val="20"/>
  </w:num>
  <w:num w:numId="22">
    <w:abstractNumId w:val="20"/>
  </w:num>
  <w:num w:numId="23">
    <w:abstractNumId w:val="20"/>
  </w:num>
  <w:num w:numId="24">
    <w:abstractNumId w:val="8"/>
  </w:num>
  <w:num w:numId="25">
    <w:abstractNumId w:val="12"/>
  </w:num>
  <w:num w:numId="26">
    <w:abstractNumId w:val="0"/>
  </w:num>
  <w:num w:numId="27">
    <w:abstractNumId w:val="29"/>
  </w:num>
  <w:num w:numId="28">
    <w:abstractNumId w:val="23"/>
  </w:num>
  <w:num w:numId="29">
    <w:abstractNumId w:val="14"/>
  </w:num>
  <w:num w:numId="30">
    <w:abstractNumId w:val="24"/>
  </w:num>
  <w:num w:numId="31">
    <w:abstractNumId w:val="2"/>
  </w:num>
  <w:num w:numId="32">
    <w:abstractNumId w:val="25"/>
  </w:num>
  <w:num w:numId="33">
    <w:abstractNumId w:val="19"/>
  </w:num>
  <w:num w:numId="34">
    <w:abstractNumId w:val="31"/>
  </w:num>
  <w:num w:numId="35">
    <w:abstractNumId w:val="36"/>
  </w:num>
  <w:num w:numId="36">
    <w:abstractNumId w:val="7"/>
  </w:num>
  <w:num w:numId="37">
    <w:abstractNumId w:val="33"/>
  </w:num>
  <w:num w:numId="38">
    <w:abstractNumId w:val="28"/>
  </w:num>
  <w:num w:numId="39">
    <w:abstractNumId w:val="6"/>
  </w:num>
  <w:num w:numId="4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Autor" w:val="StMUGV-1ASo"/>
    <w:docVar w:name="VisFieldsDocOptions" w:val="1"/>
    <w:docVar w:name="VisFieldsUpdateState" w:val="7"/>
    <w:docVar w:name="VISKOMPAKT30_FIRSTTOUCH" w:val="YES"/>
    <w:docVar w:name="VisNew" w:val="Falsch"/>
    <w:docVar w:name="VisSync" w:val="0"/>
  </w:docVars>
  <w:rsids>
    <w:rsidRoot w:val="000128E8"/>
    <w:rsid w:val="0000137B"/>
    <w:rsid w:val="00001DA2"/>
    <w:rsid w:val="00003F01"/>
    <w:rsid w:val="000102A8"/>
    <w:rsid w:val="000128E8"/>
    <w:rsid w:val="00020650"/>
    <w:rsid w:val="00022C48"/>
    <w:rsid w:val="00023CC9"/>
    <w:rsid w:val="00034992"/>
    <w:rsid w:val="00043F82"/>
    <w:rsid w:val="0004596A"/>
    <w:rsid w:val="000571A6"/>
    <w:rsid w:val="00062DDB"/>
    <w:rsid w:val="0006740B"/>
    <w:rsid w:val="00084E63"/>
    <w:rsid w:val="000956F1"/>
    <w:rsid w:val="000A15C5"/>
    <w:rsid w:val="000A1C68"/>
    <w:rsid w:val="000A3AB1"/>
    <w:rsid w:val="000B3693"/>
    <w:rsid w:val="000C3144"/>
    <w:rsid w:val="000C47C1"/>
    <w:rsid w:val="000C63B7"/>
    <w:rsid w:val="000E07BF"/>
    <w:rsid w:val="000F2910"/>
    <w:rsid w:val="00116025"/>
    <w:rsid w:val="00117227"/>
    <w:rsid w:val="00121F53"/>
    <w:rsid w:val="00132765"/>
    <w:rsid w:val="00146EDC"/>
    <w:rsid w:val="00152D5E"/>
    <w:rsid w:val="00152D86"/>
    <w:rsid w:val="0016197B"/>
    <w:rsid w:val="001669E2"/>
    <w:rsid w:val="00170BCB"/>
    <w:rsid w:val="0017204C"/>
    <w:rsid w:val="00181050"/>
    <w:rsid w:val="00183EBB"/>
    <w:rsid w:val="00185894"/>
    <w:rsid w:val="001975B0"/>
    <w:rsid w:val="001A534A"/>
    <w:rsid w:val="001C7C57"/>
    <w:rsid w:val="001D0E37"/>
    <w:rsid w:val="001E56B4"/>
    <w:rsid w:val="00201F2E"/>
    <w:rsid w:val="00205AEC"/>
    <w:rsid w:val="0021277A"/>
    <w:rsid w:val="00220C1F"/>
    <w:rsid w:val="00233326"/>
    <w:rsid w:val="0023747B"/>
    <w:rsid w:val="00243499"/>
    <w:rsid w:val="002633B9"/>
    <w:rsid w:val="00264363"/>
    <w:rsid w:val="00265ABC"/>
    <w:rsid w:val="002668CC"/>
    <w:rsid w:val="002742B9"/>
    <w:rsid w:val="00291DFA"/>
    <w:rsid w:val="00293183"/>
    <w:rsid w:val="00294162"/>
    <w:rsid w:val="00294EB0"/>
    <w:rsid w:val="00296228"/>
    <w:rsid w:val="002A29B9"/>
    <w:rsid w:val="002A3AB3"/>
    <w:rsid w:val="002B2843"/>
    <w:rsid w:val="002B70D0"/>
    <w:rsid w:val="002C1396"/>
    <w:rsid w:val="002C360D"/>
    <w:rsid w:val="002D4DD2"/>
    <w:rsid w:val="002F1E31"/>
    <w:rsid w:val="003075C9"/>
    <w:rsid w:val="00312BC4"/>
    <w:rsid w:val="00314C49"/>
    <w:rsid w:val="003157DD"/>
    <w:rsid w:val="003209A7"/>
    <w:rsid w:val="003273D3"/>
    <w:rsid w:val="003362F1"/>
    <w:rsid w:val="00360647"/>
    <w:rsid w:val="00361437"/>
    <w:rsid w:val="003719AE"/>
    <w:rsid w:val="00381271"/>
    <w:rsid w:val="003A63EA"/>
    <w:rsid w:val="003B541E"/>
    <w:rsid w:val="003C1495"/>
    <w:rsid w:val="003D1F5E"/>
    <w:rsid w:val="003E3FF9"/>
    <w:rsid w:val="003E653F"/>
    <w:rsid w:val="003F1E93"/>
    <w:rsid w:val="003F2179"/>
    <w:rsid w:val="0040263F"/>
    <w:rsid w:val="00420102"/>
    <w:rsid w:val="00426F9E"/>
    <w:rsid w:val="00433D01"/>
    <w:rsid w:val="004427F2"/>
    <w:rsid w:val="00444105"/>
    <w:rsid w:val="00460A19"/>
    <w:rsid w:val="00471B38"/>
    <w:rsid w:val="004769F7"/>
    <w:rsid w:val="00481E96"/>
    <w:rsid w:val="00487BDC"/>
    <w:rsid w:val="004A3C13"/>
    <w:rsid w:val="004A5B59"/>
    <w:rsid w:val="004B38AB"/>
    <w:rsid w:val="004C5304"/>
    <w:rsid w:val="004D514B"/>
    <w:rsid w:val="004E5681"/>
    <w:rsid w:val="00500A82"/>
    <w:rsid w:val="00501B8F"/>
    <w:rsid w:val="0050310F"/>
    <w:rsid w:val="005116D4"/>
    <w:rsid w:val="00517743"/>
    <w:rsid w:val="00525028"/>
    <w:rsid w:val="0053107C"/>
    <w:rsid w:val="00535F34"/>
    <w:rsid w:val="00536BB7"/>
    <w:rsid w:val="00541541"/>
    <w:rsid w:val="00543122"/>
    <w:rsid w:val="0054594C"/>
    <w:rsid w:val="0055073F"/>
    <w:rsid w:val="0055124B"/>
    <w:rsid w:val="005554E2"/>
    <w:rsid w:val="0056184C"/>
    <w:rsid w:val="00566277"/>
    <w:rsid w:val="00572259"/>
    <w:rsid w:val="00572B17"/>
    <w:rsid w:val="005745B1"/>
    <w:rsid w:val="005801B0"/>
    <w:rsid w:val="00580FFC"/>
    <w:rsid w:val="00581490"/>
    <w:rsid w:val="005904EB"/>
    <w:rsid w:val="005966D3"/>
    <w:rsid w:val="00596A25"/>
    <w:rsid w:val="005B3222"/>
    <w:rsid w:val="005B7B07"/>
    <w:rsid w:val="005C023C"/>
    <w:rsid w:val="005C7C46"/>
    <w:rsid w:val="005D0066"/>
    <w:rsid w:val="005E2E69"/>
    <w:rsid w:val="005E3B55"/>
    <w:rsid w:val="005E5EA8"/>
    <w:rsid w:val="00616FEF"/>
    <w:rsid w:val="00624CE5"/>
    <w:rsid w:val="00633F52"/>
    <w:rsid w:val="006400BA"/>
    <w:rsid w:val="0064537F"/>
    <w:rsid w:val="00654580"/>
    <w:rsid w:val="00656A66"/>
    <w:rsid w:val="00657298"/>
    <w:rsid w:val="00665A30"/>
    <w:rsid w:val="00667FFD"/>
    <w:rsid w:val="00670004"/>
    <w:rsid w:val="0067089F"/>
    <w:rsid w:val="00673F08"/>
    <w:rsid w:val="00676DA5"/>
    <w:rsid w:val="00682279"/>
    <w:rsid w:val="00686449"/>
    <w:rsid w:val="0069679B"/>
    <w:rsid w:val="006A3848"/>
    <w:rsid w:val="006B07FD"/>
    <w:rsid w:val="006B143E"/>
    <w:rsid w:val="006B246B"/>
    <w:rsid w:val="006B4224"/>
    <w:rsid w:val="006C028C"/>
    <w:rsid w:val="006C29F0"/>
    <w:rsid w:val="006C5AB0"/>
    <w:rsid w:val="006C7C2B"/>
    <w:rsid w:val="006D02F1"/>
    <w:rsid w:val="006D3672"/>
    <w:rsid w:val="006D4F52"/>
    <w:rsid w:val="006D7824"/>
    <w:rsid w:val="006D7F1C"/>
    <w:rsid w:val="00702E7E"/>
    <w:rsid w:val="00711AEC"/>
    <w:rsid w:val="007309FD"/>
    <w:rsid w:val="00741F6E"/>
    <w:rsid w:val="00746857"/>
    <w:rsid w:val="00752CE7"/>
    <w:rsid w:val="00763CA9"/>
    <w:rsid w:val="007711E3"/>
    <w:rsid w:val="00775B0F"/>
    <w:rsid w:val="007847AF"/>
    <w:rsid w:val="0079064B"/>
    <w:rsid w:val="00794B08"/>
    <w:rsid w:val="007C55CE"/>
    <w:rsid w:val="007C5B43"/>
    <w:rsid w:val="007D3309"/>
    <w:rsid w:val="007E4A30"/>
    <w:rsid w:val="007F5DBC"/>
    <w:rsid w:val="00802C25"/>
    <w:rsid w:val="0082069C"/>
    <w:rsid w:val="00822E82"/>
    <w:rsid w:val="008330F1"/>
    <w:rsid w:val="00845EB9"/>
    <w:rsid w:val="00853E07"/>
    <w:rsid w:val="0085699B"/>
    <w:rsid w:val="00856D15"/>
    <w:rsid w:val="0086059C"/>
    <w:rsid w:val="00861552"/>
    <w:rsid w:val="008628AB"/>
    <w:rsid w:val="00863AAF"/>
    <w:rsid w:val="00864677"/>
    <w:rsid w:val="0086498A"/>
    <w:rsid w:val="008679C3"/>
    <w:rsid w:val="008873CA"/>
    <w:rsid w:val="008959A3"/>
    <w:rsid w:val="008A59EA"/>
    <w:rsid w:val="008B02FC"/>
    <w:rsid w:val="008B3447"/>
    <w:rsid w:val="008B6410"/>
    <w:rsid w:val="008D2ADB"/>
    <w:rsid w:val="008E72C4"/>
    <w:rsid w:val="00930048"/>
    <w:rsid w:val="00940266"/>
    <w:rsid w:val="009474DD"/>
    <w:rsid w:val="00947921"/>
    <w:rsid w:val="00947C10"/>
    <w:rsid w:val="0095267E"/>
    <w:rsid w:val="0096191E"/>
    <w:rsid w:val="00971AFB"/>
    <w:rsid w:val="00981F36"/>
    <w:rsid w:val="00995292"/>
    <w:rsid w:val="009A1B99"/>
    <w:rsid w:val="009A24B2"/>
    <w:rsid w:val="009A61D4"/>
    <w:rsid w:val="009C0E94"/>
    <w:rsid w:val="009D51E4"/>
    <w:rsid w:val="009E6268"/>
    <w:rsid w:val="009F3AD2"/>
    <w:rsid w:val="009F74B4"/>
    <w:rsid w:val="00A1610C"/>
    <w:rsid w:val="00A16D1B"/>
    <w:rsid w:val="00A2737C"/>
    <w:rsid w:val="00A32736"/>
    <w:rsid w:val="00A341D4"/>
    <w:rsid w:val="00A3521E"/>
    <w:rsid w:val="00A3666A"/>
    <w:rsid w:val="00A367EA"/>
    <w:rsid w:val="00A413FA"/>
    <w:rsid w:val="00A532DA"/>
    <w:rsid w:val="00A665CA"/>
    <w:rsid w:val="00A67FF0"/>
    <w:rsid w:val="00A70E1F"/>
    <w:rsid w:val="00A8597B"/>
    <w:rsid w:val="00A92977"/>
    <w:rsid w:val="00A95EB4"/>
    <w:rsid w:val="00AA53B5"/>
    <w:rsid w:val="00AB2CE8"/>
    <w:rsid w:val="00AB6E0E"/>
    <w:rsid w:val="00AB737C"/>
    <w:rsid w:val="00AC76BA"/>
    <w:rsid w:val="00AD1728"/>
    <w:rsid w:val="00AE06E2"/>
    <w:rsid w:val="00AF4D4E"/>
    <w:rsid w:val="00B01516"/>
    <w:rsid w:val="00B07378"/>
    <w:rsid w:val="00B142F1"/>
    <w:rsid w:val="00B15866"/>
    <w:rsid w:val="00B17224"/>
    <w:rsid w:val="00B27972"/>
    <w:rsid w:val="00B3399D"/>
    <w:rsid w:val="00B44F22"/>
    <w:rsid w:val="00B45BD6"/>
    <w:rsid w:val="00B47D1C"/>
    <w:rsid w:val="00B521F5"/>
    <w:rsid w:val="00B55CEF"/>
    <w:rsid w:val="00B638C7"/>
    <w:rsid w:val="00B81129"/>
    <w:rsid w:val="00B844F5"/>
    <w:rsid w:val="00B9706B"/>
    <w:rsid w:val="00BA0954"/>
    <w:rsid w:val="00BB2849"/>
    <w:rsid w:val="00BB7D10"/>
    <w:rsid w:val="00BC42D4"/>
    <w:rsid w:val="00BD1159"/>
    <w:rsid w:val="00BE0204"/>
    <w:rsid w:val="00BE719D"/>
    <w:rsid w:val="00BF1C26"/>
    <w:rsid w:val="00BF37FC"/>
    <w:rsid w:val="00BF7FF0"/>
    <w:rsid w:val="00C10F35"/>
    <w:rsid w:val="00C17EF4"/>
    <w:rsid w:val="00C3500A"/>
    <w:rsid w:val="00C4179C"/>
    <w:rsid w:val="00C45961"/>
    <w:rsid w:val="00C53D1E"/>
    <w:rsid w:val="00C547C2"/>
    <w:rsid w:val="00C642F7"/>
    <w:rsid w:val="00C76B01"/>
    <w:rsid w:val="00C83477"/>
    <w:rsid w:val="00C914B4"/>
    <w:rsid w:val="00C94AC2"/>
    <w:rsid w:val="00C97F57"/>
    <w:rsid w:val="00CA4D16"/>
    <w:rsid w:val="00CB79D6"/>
    <w:rsid w:val="00CD10FC"/>
    <w:rsid w:val="00CD21ED"/>
    <w:rsid w:val="00CD2AB0"/>
    <w:rsid w:val="00CE454C"/>
    <w:rsid w:val="00CF50DF"/>
    <w:rsid w:val="00D07380"/>
    <w:rsid w:val="00D07905"/>
    <w:rsid w:val="00D10BC8"/>
    <w:rsid w:val="00D1596F"/>
    <w:rsid w:val="00D162C7"/>
    <w:rsid w:val="00D22C57"/>
    <w:rsid w:val="00D40443"/>
    <w:rsid w:val="00D631D6"/>
    <w:rsid w:val="00D65DA8"/>
    <w:rsid w:val="00D67535"/>
    <w:rsid w:val="00D700DC"/>
    <w:rsid w:val="00D70543"/>
    <w:rsid w:val="00D826F4"/>
    <w:rsid w:val="00D83062"/>
    <w:rsid w:val="00DA17FC"/>
    <w:rsid w:val="00DA4C49"/>
    <w:rsid w:val="00DB36E7"/>
    <w:rsid w:val="00DB435D"/>
    <w:rsid w:val="00DB726B"/>
    <w:rsid w:val="00DC094B"/>
    <w:rsid w:val="00DC7899"/>
    <w:rsid w:val="00DD4F2C"/>
    <w:rsid w:val="00DE433C"/>
    <w:rsid w:val="00DE5A84"/>
    <w:rsid w:val="00DF10E2"/>
    <w:rsid w:val="00E06552"/>
    <w:rsid w:val="00E21E9D"/>
    <w:rsid w:val="00E223A4"/>
    <w:rsid w:val="00E3438E"/>
    <w:rsid w:val="00E478E0"/>
    <w:rsid w:val="00E47A27"/>
    <w:rsid w:val="00E51AC5"/>
    <w:rsid w:val="00E54840"/>
    <w:rsid w:val="00E61AE5"/>
    <w:rsid w:val="00E65387"/>
    <w:rsid w:val="00E75F5F"/>
    <w:rsid w:val="00E81FA7"/>
    <w:rsid w:val="00E82320"/>
    <w:rsid w:val="00E82C21"/>
    <w:rsid w:val="00E84BD6"/>
    <w:rsid w:val="00EA51D8"/>
    <w:rsid w:val="00EC6699"/>
    <w:rsid w:val="00ED4DC6"/>
    <w:rsid w:val="00ED6C6D"/>
    <w:rsid w:val="00EE6A90"/>
    <w:rsid w:val="00F025FD"/>
    <w:rsid w:val="00F04CD0"/>
    <w:rsid w:val="00F134E7"/>
    <w:rsid w:val="00F134E8"/>
    <w:rsid w:val="00F24F51"/>
    <w:rsid w:val="00F279A7"/>
    <w:rsid w:val="00F36746"/>
    <w:rsid w:val="00F5010F"/>
    <w:rsid w:val="00F50219"/>
    <w:rsid w:val="00F57E91"/>
    <w:rsid w:val="00F61C1D"/>
    <w:rsid w:val="00F63BB9"/>
    <w:rsid w:val="00F93EC2"/>
    <w:rsid w:val="00FB43B7"/>
    <w:rsid w:val="00FC4F88"/>
    <w:rsid w:val="00FD4E8B"/>
    <w:rsid w:val="00FE0555"/>
    <w:rsid w:val="00FE0810"/>
    <w:rsid w:val="00FE21ED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EF43BE0"/>
  <w15:chartTrackingRefBased/>
  <w15:docId w15:val="{8670B5C6-20D8-4907-9DAD-9585E14F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71A6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9"/>
      </w:numPr>
      <w:tabs>
        <w:tab w:val="left" w:pos="567"/>
        <w:tab w:val="left" w:pos="1134"/>
        <w:tab w:val="left" w:pos="1701"/>
      </w:tabs>
      <w:spacing w:line="288" w:lineRule="auto"/>
      <w:jc w:val="both"/>
      <w:outlineLvl w:val="0"/>
    </w:pPr>
    <w:rPr>
      <w:rFonts w:eastAsia="Arial Unicode MS" w:cs="Arial"/>
      <w:b/>
      <w:bCs/>
      <w:spacing w:val="-5"/>
      <w:sz w:val="24"/>
    </w:rPr>
  </w:style>
  <w:style w:type="paragraph" w:styleId="berschrift2">
    <w:name w:val="heading 2"/>
    <w:basedOn w:val="Standard"/>
    <w:next w:val="Standard"/>
    <w:qFormat/>
    <w:pPr>
      <w:keepNext/>
      <w:widowControl w:val="0"/>
      <w:numPr>
        <w:ilvl w:val="1"/>
        <w:numId w:val="19"/>
      </w:numPr>
      <w:tabs>
        <w:tab w:val="left" w:pos="1134"/>
        <w:tab w:val="left" w:pos="1701"/>
      </w:tabs>
      <w:spacing w:line="288" w:lineRule="auto"/>
      <w:jc w:val="both"/>
      <w:outlineLvl w:val="1"/>
    </w:pPr>
    <w:rPr>
      <w:rFonts w:eastAsia="Arial Unicode MS" w:cs="Arial"/>
      <w:b/>
      <w:bCs/>
      <w:spacing w:val="-5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9"/>
      </w:numPr>
      <w:tabs>
        <w:tab w:val="left" w:pos="567"/>
        <w:tab w:val="left" w:pos="1134"/>
        <w:tab w:val="left" w:pos="1701"/>
      </w:tabs>
      <w:spacing w:line="240" w:lineRule="auto"/>
      <w:outlineLvl w:val="2"/>
    </w:pPr>
    <w:rPr>
      <w:rFonts w:cs="Arial"/>
      <w:b/>
      <w:bCs/>
      <w:spacing w:val="-5"/>
    </w:rPr>
  </w:style>
  <w:style w:type="paragraph" w:styleId="berschrift4">
    <w:name w:val="heading 4"/>
    <w:basedOn w:val="Standard"/>
    <w:next w:val="Standard"/>
    <w:qFormat/>
    <w:pPr>
      <w:keepNext/>
      <w:widowControl w:val="0"/>
      <w:numPr>
        <w:ilvl w:val="3"/>
        <w:numId w:val="19"/>
      </w:numPr>
      <w:tabs>
        <w:tab w:val="left" w:pos="567"/>
        <w:tab w:val="left" w:pos="1134"/>
        <w:tab w:val="left" w:pos="1701"/>
      </w:tabs>
      <w:spacing w:line="288" w:lineRule="auto"/>
      <w:jc w:val="center"/>
      <w:outlineLvl w:val="3"/>
    </w:pPr>
    <w:rPr>
      <w:rFonts w:cs="Arial"/>
      <w:i/>
      <w:iCs/>
      <w:spacing w:val="-5"/>
      <w:szCs w:val="20"/>
    </w:rPr>
  </w:style>
  <w:style w:type="paragraph" w:styleId="berschrift5">
    <w:name w:val="heading 5"/>
    <w:basedOn w:val="Standard"/>
    <w:next w:val="Standard"/>
    <w:qFormat/>
    <w:pPr>
      <w:keepNext/>
      <w:widowControl w:val="0"/>
      <w:numPr>
        <w:ilvl w:val="4"/>
        <w:numId w:val="19"/>
      </w:numPr>
      <w:tabs>
        <w:tab w:val="left" w:pos="567"/>
        <w:tab w:val="left" w:pos="1134"/>
        <w:tab w:val="left" w:pos="1701"/>
      </w:tabs>
      <w:jc w:val="both"/>
      <w:outlineLvl w:val="4"/>
    </w:pPr>
    <w:rPr>
      <w:i/>
      <w:iCs/>
    </w:rPr>
  </w:style>
  <w:style w:type="paragraph" w:styleId="berschrift6">
    <w:name w:val="heading 6"/>
    <w:basedOn w:val="Standard"/>
    <w:next w:val="Standard"/>
    <w:qFormat/>
    <w:rsid w:val="00D65DA8"/>
    <w:pPr>
      <w:numPr>
        <w:ilvl w:val="5"/>
        <w:numId w:val="19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D65DA8"/>
    <w:pPr>
      <w:numPr>
        <w:ilvl w:val="6"/>
        <w:numId w:val="1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D65DA8"/>
    <w:pPr>
      <w:numPr>
        <w:ilvl w:val="7"/>
        <w:numId w:val="1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D65DA8"/>
    <w:pPr>
      <w:numPr>
        <w:ilvl w:val="8"/>
        <w:numId w:val="19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EntwurfZeichen">
    <w:name w:val="Entwurf_Zeichen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 w:val="0"/>
      <w:tabs>
        <w:tab w:val="left" w:pos="567"/>
        <w:tab w:val="left" w:pos="1134"/>
        <w:tab w:val="left" w:pos="1701"/>
      </w:tabs>
      <w:spacing w:line="288" w:lineRule="auto"/>
      <w:jc w:val="right"/>
    </w:pPr>
    <w:rPr>
      <w:rFonts w:cs="Arial"/>
      <w:spacing w:val="-5"/>
      <w:szCs w:val="20"/>
    </w:rPr>
  </w:style>
  <w:style w:type="paragraph" w:styleId="Textkrper2">
    <w:name w:val="Body Text 2"/>
    <w:basedOn w:val="Standard"/>
    <w:pPr>
      <w:tabs>
        <w:tab w:val="left" w:pos="567"/>
        <w:tab w:val="left" w:pos="1134"/>
        <w:tab w:val="left" w:pos="1701"/>
      </w:tabs>
      <w:spacing w:line="240" w:lineRule="auto"/>
    </w:pPr>
    <w:rPr>
      <w:rFonts w:cs="Arial"/>
      <w:i/>
      <w:iCs/>
      <w:spacing w:val="-5"/>
    </w:rPr>
  </w:style>
  <w:style w:type="paragraph" w:styleId="Sprechblasentext">
    <w:name w:val="Balloon Text"/>
    <w:basedOn w:val="Standard"/>
    <w:semiHidden/>
    <w:rsid w:val="00BA09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34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Links1cm">
    <w:name w:val="Standard + Links:  1 cm"/>
    <w:basedOn w:val="Standard"/>
    <w:link w:val="StandardLinks1cmZchn"/>
    <w:rsid w:val="006C5AB0"/>
    <w:pPr>
      <w:widowControl w:val="0"/>
      <w:tabs>
        <w:tab w:val="left" w:pos="567"/>
        <w:tab w:val="left" w:pos="1134"/>
        <w:tab w:val="left" w:pos="1701"/>
      </w:tabs>
      <w:ind w:left="567"/>
    </w:pPr>
    <w:rPr>
      <w:rFonts w:cs="Arial"/>
      <w:spacing w:val="-5"/>
      <w:szCs w:val="20"/>
    </w:rPr>
  </w:style>
  <w:style w:type="character" w:customStyle="1" w:styleId="StandardLinks1cmZchn">
    <w:name w:val="Standard + Links:  1 cm Zchn"/>
    <w:link w:val="StandardLinks1cm"/>
    <w:rsid w:val="006C5AB0"/>
    <w:rPr>
      <w:rFonts w:ascii="Arial" w:hAnsi="Arial" w:cs="Arial"/>
      <w:spacing w:val="-5"/>
      <w:sz w:val="22"/>
      <w:lang w:val="de-DE" w:eastAsia="de-DE" w:bidi="ar-SA"/>
    </w:rPr>
  </w:style>
  <w:style w:type="table" w:styleId="Tabellenraster">
    <w:name w:val="Table Grid"/>
    <w:basedOn w:val="NormaleTabelle"/>
    <w:rsid w:val="00656A6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C5304"/>
    <w:rPr>
      <w:color w:val="0000FF"/>
      <w:u w:val="single"/>
    </w:rPr>
  </w:style>
  <w:style w:type="paragraph" w:customStyle="1" w:styleId="Formularberschrift2">
    <w:name w:val="Formular Überschrift 2"/>
    <w:basedOn w:val="berschrift1"/>
    <w:link w:val="Formularberschrift2Zchn"/>
    <w:rsid w:val="00B142F1"/>
    <w:pPr>
      <w:spacing w:before="480" w:after="240"/>
      <w:ind w:left="431" w:hanging="431"/>
    </w:pPr>
    <w:rPr>
      <w:spacing w:val="0"/>
    </w:rPr>
  </w:style>
  <w:style w:type="paragraph" w:customStyle="1" w:styleId="Formularberschrift1">
    <w:name w:val="Formular Überschrift 1"/>
    <w:basedOn w:val="Formularberschrift2"/>
    <w:next w:val="Standard"/>
    <w:link w:val="Formularberschrift1Zchn"/>
    <w:rsid w:val="00845EB9"/>
    <w:pPr>
      <w:numPr>
        <w:numId w:val="0"/>
      </w:numPr>
    </w:pPr>
    <w:rPr>
      <w:sz w:val="28"/>
    </w:rPr>
  </w:style>
  <w:style w:type="character" w:customStyle="1" w:styleId="berschrift1Zchn">
    <w:name w:val="Überschrift 1 Zchn"/>
    <w:link w:val="berschrift1"/>
    <w:rsid w:val="00B142F1"/>
    <w:rPr>
      <w:rFonts w:ascii="Arial" w:eastAsia="Arial Unicode MS" w:hAnsi="Arial" w:cs="Arial"/>
      <w:b/>
      <w:bCs/>
      <w:spacing w:val="-5"/>
      <w:sz w:val="24"/>
      <w:szCs w:val="24"/>
      <w:lang w:val="de-DE" w:eastAsia="de-DE" w:bidi="ar-SA"/>
    </w:rPr>
  </w:style>
  <w:style w:type="character" w:customStyle="1" w:styleId="Formularberschrift2Zchn">
    <w:name w:val="Formular Überschrift 2 Zchn"/>
    <w:basedOn w:val="berschrift1Zchn"/>
    <w:link w:val="Formularberschrift2"/>
    <w:rsid w:val="00B142F1"/>
    <w:rPr>
      <w:rFonts w:ascii="Arial" w:eastAsia="Arial Unicode MS" w:hAnsi="Arial" w:cs="Arial"/>
      <w:b/>
      <w:bCs/>
      <w:spacing w:val="-5"/>
      <w:sz w:val="24"/>
      <w:szCs w:val="24"/>
      <w:lang w:val="de-DE" w:eastAsia="de-DE" w:bidi="ar-SA"/>
    </w:rPr>
  </w:style>
  <w:style w:type="character" w:customStyle="1" w:styleId="Formularberschrift1Zchn">
    <w:name w:val="Formular Überschrift 1 Zchn"/>
    <w:link w:val="Formularberschrift1"/>
    <w:rsid w:val="00B142F1"/>
    <w:rPr>
      <w:rFonts w:ascii="Arial" w:eastAsia="Arial Unicode MS" w:hAnsi="Arial" w:cs="Arial"/>
      <w:b/>
      <w:bCs/>
      <w:spacing w:val="-5"/>
      <w:sz w:val="28"/>
      <w:szCs w:val="24"/>
      <w:lang w:val="de-DE" w:eastAsia="de-DE" w:bidi="ar-SA"/>
    </w:rPr>
  </w:style>
  <w:style w:type="paragraph" w:customStyle="1" w:styleId="FormularMusskriterium">
    <w:name w:val="Formular Musskriterium"/>
    <w:basedOn w:val="Standard"/>
    <w:link w:val="FormularMusskriteriumZchn"/>
    <w:rsid w:val="004D514B"/>
    <w:pPr>
      <w:shd w:val="clear" w:color="auto" w:fill="FFFFB9"/>
      <w:spacing w:before="240"/>
      <w:ind w:left="709" w:hanging="709"/>
    </w:pPr>
  </w:style>
  <w:style w:type="paragraph" w:customStyle="1" w:styleId="FormularHintergrundinformation">
    <w:name w:val="Formular Hintergrundinformation"/>
    <w:basedOn w:val="Standard"/>
    <w:rsid w:val="00B142F1"/>
    <w:pPr>
      <w:numPr>
        <w:numId w:val="34"/>
      </w:numPr>
      <w:shd w:val="clear" w:color="auto" w:fill="CCECFF"/>
    </w:pPr>
  </w:style>
  <w:style w:type="paragraph" w:customStyle="1" w:styleId="FormularMusskriteriumweitereZeile">
    <w:name w:val="Formular Musskriterium weitere Zeile"/>
    <w:basedOn w:val="FormularMusskriterium"/>
    <w:link w:val="FormularMusskriteriumweitereZeileZchn"/>
    <w:rsid w:val="004D514B"/>
    <w:pPr>
      <w:tabs>
        <w:tab w:val="left" w:pos="1985"/>
      </w:tabs>
      <w:spacing w:before="0"/>
      <w:ind w:firstLine="0"/>
    </w:pPr>
  </w:style>
  <w:style w:type="paragraph" w:customStyle="1" w:styleId="FormularHintergrundinfo">
    <w:name w:val="Formular Hintergrundinfo"/>
    <w:basedOn w:val="Standard"/>
    <w:rsid w:val="004D514B"/>
    <w:pPr>
      <w:shd w:val="clear" w:color="auto" w:fill="CCECFF"/>
      <w:spacing w:before="240"/>
      <w:ind w:left="709" w:hanging="709"/>
    </w:pPr>
  </w:style>
  <w:style w:type="paragraph" w:customStyle="1" w:styleId="FormatvorlageFormularMusskriteriumweitereZeileKursiv">
    <w:name w:val="Formatvorlage Formular Musskriterium weitere Zeile + Kursiv"/>
    <w:basedOn w:val="FormularMusskriteriumweitereZeile"/>
    <w:link w:val="FormatvorlageFormularMusskriteriumweitereZeileKursivZchn"/>
    <w:rsid w:val="004D514B"/>
    <w:pPr>
      <w:tabs>
        <w:tab w:val="clear" w:pos="1985"/>
        <w:tab w:val="left" w:pos="1843"/>
      </w:tabs>
    </w:pPr>
    <w:rPr>
      <w:i/>
      <w:iCs/>
    </w:rPr>
  </w:style>
  <w:style w:type="paragraph" w:customStyle="1" w:styleId="FormularHintergrundinfoweitereZeile">
    <w:name w:val="Formular Hintergrundinfo weitere Zeile"/>
    <w:basedOn w:val="FormularHintergrundinfo"/>
    <w:rsid w:val="004D514B"/>
    <w:pPr>
      <w:spacing w:before="0"/>
      <w:ind w:firstLine="0"/>
    </w:pPr>
  </w:style>
  <w:style w:type="paragraph" w:customStyle="1" w:styleId="FormularMusskriteriumBeschreibung">
    <w:name w:val="Formular Musskriterium Beschreibung"/>
    <w:basedOn w:val="FormatvorlageFormularMusskriteriumweitereZeileKursiv"/>
    <w:link w:val="FormularMusskriteriumBeschreibungZchn"/>
    <w:rsid w:val="001A534A"/>
  </w:style>
  <w:style w:type="paragraph" w:customStyle="1" w:styleId="FormularKriterium">
    <w:name w:val="Formular Kriterium"/>
    <w:basedOn w:val="Standard"/>
    <w:rsid w:val="009C0E94"/>
    <w:pPr>
      <w:tabs>
        <w:tab w:val="left" w:pos="540"/>
      </w:tabs>
      <w:spacing w:before="360"/>
    </w:pPr>
  </w:style>
  <w:style w:type="character" w:customStyle="1" w:styleId="FormularMusskriteriumZchn">
    <w:name w:val="Formular Musskriterium Zchn"/>
    <w:link w:val="FormularMusskriterium"/>
    <w:rsid w:val="00D631D6"/>
    <w:rPr>
      <w:rFonts w:ascii="Arial" w:hAnsi="Arial"/>
      <w:sz w:val="22"/>
      <w:szCs w:val="24"/>
      <w:lang w:val="de-DE" w:eastAsia="de-DE" w:bidi="ar-SA"/>
    </w:rPr>
  </w:style>
  <w:style w:type="character" w:customStyle="1" w:styleId="FormularMusskriteriumweitereZeileZchn">
    <w:name w:val="Formular Musskriterium weitere Zeile Zchn"/>
    <w:basedOn w:val="FormularMusskriteriumZchn"/>
    <w:link w:val="FormularMusskriteriumweitereZeile"/>
    <w:rsid w:val="00D631D6"/>
    <w:rPr>
      <w:rFonts w:ascii="Arial" w:hAnsi="Arial"/>
      <w:sz w:val="22"/>
      <w:szCs w:val="24"/>
      <w:lang w:val="de-DE" w:eastAsia="de-DE" w:bidi="ar-SA"/>
    </w:rPr>
  </w:style>
  <w:style w:type="character" w:customStyle="1" w:styleId="FormatvorlageFormularMusskriteriumweitereZeileKursivZchn">
    <w:name w:val="Formatvorlage Formular Musskriterium weitere Zeile + Kursiv Zchn"/>
    <w:link w:val="FormatvorlageFormularMusskriteriumweitereZeileKursiv"/>
    <w:rsid w:val="00D631D6"/>
    <w:rPr>
      <w:rFonts w:ascii="Arial" w:hAnsi="Arial"/>
      <w:i/>
      <w:iCs/>
      <w:sz w:val="22"/>
      <w:szCs w:val="24"/>
      <w:lang w:val="de-DE" w:eastAsia="de-DE" w:bidi="ar-SA"/>
    </w:rPr>
  </w:style>
  <w:style w:type="character" w:customStyle="1" w:styleId="FormularMusskriteriumBeschreibungZchn">
    <w:name w:val="Formular Musskriterium Beschreibung Zchn"/>
    <w:basedOn w:val="FormatvorlageFormularMusskriteriumweitereZeileKursivZchn"/>
    <w:link w:val="FormularMusskriteriumBeschreibung"/>
    <w:rsid w:val="00D631D6"/>
    <w:rPr>
      <w:rFonts w:ascii="Arial" w:hAnsi="Arial"/>
      <w:i/>
      <w:iCs/>
      <w:sz w:val="22"/>
      <w:szCs w:val="24"/>
      <w:lang w:val="de-DE" w:eastAsia="de-DE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722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ne@stmuv.bayer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tMUGV\Office\Word-AutoStart\UGVBi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UGVBib.dot</Template>
  <TotalTime>0</TotalTime>
  <Pages>2</Pages>
  <Words>376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Company AG</Company>
  <LinksUpToDate>false</LinksUpToDate>
  <CharactersWithSpaces>3433</CharactersWithSpaces>
  <SharedDoc>false</SharedDoc>
  <HLinks>
    <vt:vector size="6" baseType="variant"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mailto:umweltbildung@stmuv.bayern.de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StMUGV-1ASo</dc:creator>
  <cp:keywords/>
  <cp:lastModifiedBy>Kreil, Sonja (STMUV)</cp:lastModifiedBy>
  <cp:revision>4</cp:revision>
  <cp:lastPrinted>2011-05-17T15:18:00Z</cp:lastPrinted>
  <dcterms:created xsi:type="dcterms:W3CDTF">2025-06-20T06:23:00Z</dcterms:created>
  <dcterms:modified xsi:type="dcterms:W3CDTF">2025-06-20T06:29:00Z</dcterms:modified>
</cp:coreProperties>
</file>